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BF18" w14:textId="17149BF2" w:rsidR="00550FA8" w:rsidRPr="00653B35" w:rsidRDefault="009A3D17" w:rsidP="00550FA8">
      <w:pPr>
        <w:spacing w:after="240"/>
        <w:jc w:val="center"/>
        <w:rPr>
          <w:sz w:val="24"/>
          <w:szCs w:val="28"/>
        </w:rPr>
      </w:pPr>
      <w:r w:rsidRPr="00653B35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Degree </w:t>
      </w:r>
      <w:r w:rsidR="00DE7D30" w:rsidRPr="00653B35">
        <w:rPr>
          <w:rFonts w:ascii="Aptos" w:eastAsia="Aptos" w:hAnsi="Aptos" w:cs="Aptos"/>
          <w:b/>
          <w:bCs/>
          <w:color w:val="003E52"/>
          <w:sz w:val="32"/>
          <w:szCs w:val="32"/>
        </w:rPr>
        <w:t xml:space="preserve">or Certificate </w:t>
      </w:r>
      <w:r w:rsidRPr="00653B35">
        <w:rPr>
          <w:rFonts w:ascii="Aptos" w:eastAsia="Aptos" w:hAnsi="Aptos" w:cs="Aptos"/>
          <w:b/>
          <w:bCs/>
          <w:color w:val="003E52"/>
          <w:sz w:val="32"/>
          <w:szCs w:val="32"/>
        </w:rPr>
        <w:t>Program Closure Form</w:t>
      </w:r>
    </w:p>
    <w:p w14:paraId="517D7B9E" w14:textId="77777777" w:rsidR="00550FA8" w:rsidRPr="003D00D4" w:rsidRDefault="00550FA8" w:rsidP="00550FA8">
      <w:pPr>
        <w:spacing w:after="120"/>
        <w:ind w:right="504"/>
        <w:rPr>
          <w:rFonts w:ascii="Calibri" w:hAnsi="Calibri" w:cs="Calibri"/>
          <w:sz w:val="24"/>
        </w:rPr>
      </w:pPr>
      <w:r w:rsidRPr="003D00D4">
        <w:rPr>
          <w:rFonts w:ascii="Calibri" w:eastAsia="Aptos" w:hAnsi="Calibri" w:cs="Calibri"/>
          <w:color w:val="C00000"/>
          <w:sz w:val="24"/>
        </w:rPr>
        <w:t>Note: Required attachments &amp; approvals for request are listed below.</w:t>
      </w:r>
    </w:p>
    <w:p w14:paraId="55FC3018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Institution: </w:t>
      </w:r>
      <w:r w:rsidRPr="003D00D4">
        <w:rPr>
          <w:rFonts w:ascii="Calibri" w:hAnsi="Calibri" w:cs="Calibri"/>
          <w:i/>
          <w:iCs/>
          <w:color w:val="037DA4"/>
          <w:sz w:val="24"/>
        </w:rPr>
        <w:t>The University of Texas at Dallas</w:t>
      </w:r>
    </w:p>
    <w:p w14:paraId="46CDDE70" w14:textId="6C548EE6" w:rsidR="00550FA8" w:rsidRPr="003D00D4" w:rsidRDefault="00550FA8" w:rsidP="00550FA8">
      <w:pPr>
        <w:spacing w:line="276" w:lineRule="auto"/>
        <w:ind w:right="495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Degree Level: </w:t>
      </w:r>
      <w:r w:rsidR="00653B35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3B35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653B35">
        <w:rPr>
          <w:rFonts w:ascii="Calibri" w:hAnsi="Calibri" w:cs="Calibri"/>
          <w:color w:val="000000" w:themeColor="text1"/>
          <w:sz w:val="24"/>
        </w:rPr>
      </w:r>
      <w:r w:rsidR="00653B35">
        <w:rPr>
          <w:rFonts w:ascii="Calibri" w:hAnsi="Calibri" w:cs="Calibri"/>
          <w:color w:val="000000" w:themeColor="text1"/>
          <w:sz w:val="24"/>
        </w:rPr>
        <w:fldChar w:fldCharType="separate"/>
      </w:r>
      <w:r w:rsidR="00653B35">
        <w:rPr>
          <w:rFonts w:ascii="Calibri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hAnsi="Calibri" w:cs="Calibri"/>
          <w:color w:val="000000" w:themeColor="text1"/>
          <w:sz w:val="24"/>
        </w:rPr>
        <w:fldChar w:fldCharType="end"/>
      </w:r>
      <w:bookmarkEnd w:id="0"/>
    </w:p>
    <w:p w14:paraId="62DB40BB" w14:textId="776C3FC5" w:rsidR="00550FA8" w:rsidRPr="003D00D4" w:rsidRDefault="00550FA8" w:rsidP="00550FA8">
      <w:pPr>
        <w:spacing w:line="276" w:lineRule="auto"/>
        <w:rPr>
          <w:rFonts w:ascii="Calibri" w:eastAsia="Arial" w:hAnsi="Calibri" w:cs="Calibri"/>
          <w:i/>
          <w:iCs/>
          <w:color w:val="037DA4"/>
          <w:sz w:val="24"/>
        </w:rPr>
      </w:pP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Degree </w:t>
      </w:r>
      <w:r w:rsidR="00A50F87">
        <w:rPr>
          <w:rFonts w:ascii="Calibri" w:eastAsia="Arial" w:hAnsi="Calibri" w:cs="Calibri"/>
          <w:color w:val="000000" w:themeColor="text1"/>
          <w:sz w:val="24"/>
        </w:rPr>
        <w:t>Code</w:t>
      </w:r>
      <w:r w:rsidRPr="003D00D4">
        <w:rPr>
          <w:rFonts w:ascii="Calibri" w:eastAsia="Arial" w:hAnsi="Calibri" w:cs="Calibri"/>
          <w:color w:val="000000" w:themeColor="text1"/>
          <w:sz w:val="24"/>
        </w:rPr>
        <w:t xml:space="preserve"> Abbreviation (e.g. MA): </w:t>
      </w:r>
      <w:r w:rsidR="00653B35">
        <w:rPr>
          <w:rFonts w:ascii="Calibri" w:eastAsia="Arial" w:hAnsi="Calibri" w:cs="Calibri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3B35">
        <w:rPr>
          <w:rFonts w:ascii="Calibri" w:eastAsia="Arial" w:hAnsi="Calibri" w:cs="Calibri"/>
          <w:color w:val="000000" w:themeColor="text1"/>
          <w:sz w:val="24"/>
        </w:rPr>
        <w:instrText xml:space="preserve"> FORMTEXT </w:instrText>
      </w:r>
      <w:r w:rsidR="00653B35">
        <w:rPr>
          <w:rFonts w:ascii="Calibri" w:eastAsia="Arial" w:hAnsi="Calibri" w:cs="Calibri"/>
          <w:color w:val="000000" w:themeColor="text1"/>
          <w:sz w:val="24"/>
        </w:rPr>
      </w:r>
      <w:r w:rsidR="00653B35">
        <w:rPr>
          <w:rFonts w:ascii="Calibri" w:eastAsia="Arial" w:hAnsi="Calibri" w:cs="Calibri"/>
          <w:color w:val="000000" w:themeColor="text1"/>
          <w:sz w:val="24"/>
        </w:rPr>
        <w:fldChar w:fldCharType="separate"/>
      </w:r>
      <w:r w:rsidR="00653B35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eastAsia="Arial" w:hAnsi="Calibri" w:cs="Calibri"/>
          <w:noProof/>
          <w:color w:val="000000" w:themeColor="text1"/>
          <w:sz w:val="24"/>
        </w:rPr>
        <w:t> </w:t>
      </w:r>
      <w:r w:rsidR="00653B35">
        <w:rPr>
          <w:rFonts w:ascii="Calibri" w:eastAsia="Arial" w:hAnsi="Calibri" w:cs="Calibri"/>
          <w:color w:val="000000" w:themeColor="text1"/>
          <w:sz w:val="24"/>
        </w:rPr>
        <w:fldChar w:fldCharType="end"/>
      </w:r>
      <w:bookmarkEnd w:id="1"/>
    </w:p>
    <w:p w14:paraId="104F422B" w14:textId="35F81AC6" w:rsidR="00550FA8" w:rsidRPr="00D6748B" w:rsidRDefault="00550FA8" w:rsidP="00550FA8">
      <w:pPr>
        <w:spacing w:line="276" w:lineRule="auto"/>
        <w:rPr>
          <w:rFonts w:ascii="Calibri" w:eastAsia="Arial" w:hAnsi="Calibri" w:cs="Calibri"/>
          <w:color w:val="037DA4"/>
          <w:sz w:val="24"/>
        </w:rPr>
      </w:pPr>
      <w:r w:rsidRPr="003D00D4">
        <w:rPr>
          <w:rFonts w:ascii="Calibri" w:eastAsia="Arial" w:hAnsi="Calibri" w:cs="Calibri"/>
          <w:sz w:val="24"/>
        </w:rPr>
        <w:t>Degree Designation Description</w:t>
      </w:r>
      <w:r w:rsidRPr="003D00D4">
        <w:rPr>
          <w:rFonts w:ascii="Calibri" w:eastAsia="Arial" w:hAnsi="Calibri" w:cs="Calibri"/>
          <w:i/>
          <w:iCs/>
          <w:sz w:val="24"/>
        </w:rPr>
        <w:t xml:space="preserve"> (e.g. Master of Arts): </w:t>
      </w:r>
      <w:r w:rsidR="00D6748B">
        <w:rPr>
          <w:rFonts w:ascii="Calibri" w:eastAsia="Arial" w:hAnsi="Calibri" w:cs="Calibr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6748B">
        <w:rPr>
          <w:rFonts w:ascii="Calibri" w:eastAsia="Arial" w:hAnsi="Calibri" w:cs="Calibri"/>
          <w:sz w:val="24"/>
        </w:rPr>
        <w:instrText xml:space="preserve"> FORMTEXT </w:instrText>
      </w:r>
      <w:r w:rsidR="00D6748B">
        <w:rPr>
          <w:rFonts w:ascii="Calibri" w:eastAsia="Arial" w:hAnsi="Calibri" w:cs="Calibri"/>
          <w:sz w:val="24"/>
        </w:rPr>
      </w:r>
      <w:r w:rsidR="00D6748B">
        <w:rPr>
          <w:rFonts w:ascii="Calibri" w:eastAsia="Arial" w:hAnsi="Calibri" w:cs="Calibri"/>
          <w:sz w:val="24"/>
        </w:rPr>
        <w:fldChar w:fldCharType="separate"/>
      </w:r>
      <w:r w:rsidR="00D6748B">
        <w:rPr>
          <w:rFonts w:ascii="Calibri" w:eastAsia="Arial" w:hAnsi="Calibri" w:cs="Calibri"/>
          <w:noProof/>
          <w:sz w:val="24"/>
        </w:rPr>
        <w:t> </w:t>
      </w:r>
      <w:r w:rsidR="00D6748B">
        <w:rPr>
          <w:rFonts w:ascii="Calibri" w:eastAsia="Arial" w:hAnsi="Calibri" w:cs="Calibri"/>
          <w:noProof/>
          <w:sz w:val="24"/>
        </w:rPr>
        <w:t> </w:t>
      </w:r>
      <w:r w:rsidR="00D6748B">
        <w:rPr>
          <w:rFonts w:ascii="Calibri" w:eastAsia="Arial" w:hAnsi="Calibri" w:cs="Calibri"/>
          <w:noProof/>
          <w:sz w:val="24"/>
        </w:rPr>
        <w:t> </w:t>
      </w:r>
      <w:r w:rsidR="00D6748B">
        <w:rPr>
          <w:rFonts w:ascii="Calibri" w:eastAsia="Arial" w:hAnsi="Calibri" w:cs="Calibri"/>
          <w:noProof/>
          <w:sz w:val="24"/>
        </w:rPr>
        <w:t> </w:t>
      </w:r>
      <w:r w:rsidR="00D6748B">
        <w:rPr>
          <w:rFonts w:ascii="Calibri" w:eastAsia="Arial" w:hAnsi="Calibri" w:cs="Calibri"/>
          <w:noProof/>
          <w:sz w:val="24"/>
        </w:rPr>
        <w:t> </w:t>
      </w:r>
      <w:r w:rsidR="00D6748B">
        <w:rPr>
          <w:rFonts w:ascii="Calibri" w:eastAsia="Arial" w:hAnsi="Calibri" w:cs="Calibri"/>
          <w:sz w:val="24"/>
        </w:rPr>
        <w:fldChar w:fldCharType="end"/>
      </w:r>
      <w:bookmarkEnd w:id="2"/>
    </w:p>
    <w:p w14:paraId="4BAA253E" w14:textId="4D0B9292" w:rsidR="00550FA8" w:rsidRPr="00D6748B" w:rsidRDefault="00550FA8" w:rsidP="00550FA8">
      <w:pPr>
        <w:spacing w:line="276" w:lineRule="auto"/>
        <w:rPr>
          <w:rFonts w:ascii="Calibri" w:hAnsi="Calibri" w:cs="Calibri"/>
          <w:color w:val="0070C0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Title (e.g. Psychology):</w:t>
      </w:r>
      <w:r w:rsidRPr="003D00D4">
        <w:rPr>
          <w:rFonts w:ascii="Calibri" w:hAnsi="Calibri" w:cs="Calibri"/>
          <w:i/>
          <w:iCs/>
          <w:color w:val="0070C0"/>
          <w:sz w:val="24"/>
        </w:rPr>
        <w:t xml:space="preserve"> </w:t>
      </w:r>
      <w:r w:rsidR="00D6748B">
        <w:rPr>
          <w:rFonts w:ascii="Calibri" w:hAnsi="Calibri" w:cs="Calibri"/>
          <w:color w:val="0070C0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748B">
        <w:rPr>
          <w:rFonts w:ascii="Calibri" w:hAnsi="Calibri" w:cs="Calibri"/>
          <w:color w:val="0070C0"/>
          <w:sz w:val="24"/>
        </w:rPr>
        <w:instrText xml:space="preserve"> FORMTEXT </w:instrText>
      </w:r>
      <w:r w:rsidR="00D6748B">
        <w:rPr>
          <w:rFonts w:ascii="Calibri" w:hAnsi="Calibri" w:cs="Calibri"/>
          <w:color w:val="0070C0"/>
          <w:sz w:val="24"/>
        </w:rPr>
      </w:r>
      <w:r w:rsidR="00D6748B">
        <w:rPr>
          <w:rFonts w:ascii="Calibri" w:hAnsi="Calibri" w:cs="Calibri"/>
          <w:color w:val="0070C0"/>
          <w:sz w:val="24"/>
        </w:rPr>
        <w:fldChar w:fldCharType="separate"/>
      </w:r>
      <w:r w:rsidR="00D6748B">
        <w:rPr>
          <w:rFonts w:ascii="Calibri" w:hAnsi="Calibri" w:cs="Calibri"/>
          <w:noProof/>
          <w:color w:val="0070C0"/>
          <w:sz w:val="24"/>
        </w:rPr>
        <w:t> </w:t>
      </w:r>
      <w:r w:rsidR="00D6748B">
        <w:rPr>
          <w:rFonts w:ascii="Calibri" w:hAnsi="Calibri" w:cs="Calibri"/>
          <w:noProof/>
          <w:color w:val="0070C0"/>
          <w:sz w:val="24"/>
        </w:rPr>
        <w:t> </w:t>
      </w:r>
      <w:r w:rsidR="00D6748B">
        <w:rPr>
          <w:rFonts w:ascii="Calibri" w:hAnsi="Calibri" w:cs="Calibri"/>
          <w:noProof/>
          <w:color w:val="0070C0"/>
          <w:sz w:val="24"/>
        </w:rPr>
        <w:t> </w:t>
      </w:r>
      <w:r w:rsidR="00D6748B">
        <w:rPr>
          <w:rFonts w:ascii="Calibri" w:hAnsi="Calibri" w:cs="Calibri"/>
          <w:noProof/>
          <w:color w:val="0070C0"/>
          <w:sz w:val="24"/>
        </w:rPr>
        <w:t> </w:t>
      </w:r>
      <w:r w:rsidR="00D6748B">
        <w:rPr>
          <w:rFonts w:ascii="Calibri" w:hAnsi="Calibri" w:cs="Calibri"/>
          <w:noProof/>
          <w:color w:val="0070C0"/>
          <w:sz w:val="24"/>
        </w:rPr>
        <w:t> </w:t>
      </w:r>
      <w:r w:rsidR="00D6748B">
        <w:rPr>
          <w:rFonts w:ascii="Calibri" w:hAnsi="Calibri" w:cs="Calibri"/>
          <w:color w:val="0070C0"/>
          <w:sz w:val="24"/>
        </w:rPr>
        <w:fldChar w:fldCharType="end"/>
      </w:r>
      <w:bookmarkEnd w:id="3"/>
    </w:p>
    <w:p w14:paraId="3B519A52" w14:textId="00A8E856" w:rsidR="00DE7D30" w:rsidRPr="00D6748B" w:rsidRDefault="00DE7D30" w:rsidP="00550FA8">
      <w:pPr>
        <w:spacing w:line="276" w:lineRule="auto"/>
        <w:rPr>
          <w:rFonts w:ascii="Calibri" w:hAnsi="Calibri" w:cs="Calibri"/>
          <w:color w:val="037DA4"/>
          <w:sz w:val="24"/>
        </w:rPr>
      </w:pPr>
      <w:r>
        <w:rPr>
          <w:rFonts w:ascii="Calibri" w:hAnsi="Calibri" w:cs="Calibri"/>
          <w:i/>
          <w:iCs/>
          <w:color w:val="0070C0"/>
          <w:sz w:val="24"/>
        </w:rPr>
        <w:tab/>
      </w:r>
      <w:r w:rsidRPr="00DE7D30">
        <w:rPr>
          <w:rFonts w:ascii="Calibri" w:hAnsi="Calibri" w:cs="Calibri"/>
          <w:i/>
          <w:iCs/>
          <w:color w:val="000000" w:themeColor="text1"/>
          <w:sz w:val="24"/>
        </w:rPr>
        <w:t>Or Certificate Program Title</w:t>
      </w:r>
      <w:r w:rsidR="00F71A2C">
        <w:rPr>
          <w:rFonts w:ascii="Calibri" w:hAnsi="Calibri" w:cs="Calibri"/>
          <w:i/>
          <w:iCs/>
          <w:color w:val="000000" w:themeColor="text1"/>
          <w:sz w:val="24"/>
        </w:rPr>
        <w:t>:</w:t>
      </w:r>
      <w:r w:rsidR="00D6748B">
        <w:rPr>
          <w:rFonts w:ascii="Calibri" w:hAnsi="Calibri" w:cs="Calibri"/>
          <w:i/>
          <w:iCs/>
          <w:color w:val="000000" w:themeColor="text1"/>
          <w:sz w:val="24"/>
        </w:rPr>
        <w:t xml:space="preserve"> </w:t>
      </w:r>
      <w:r w:rsidR="00D6748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748B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D6748B">
        <w:rPr>
          <w:rFonts w:ascii="Calibri" w:hAnsi="Calibri" w:cs="Calibri"/>
          <w:color w:val="000000" w:themeColor="text1"/>
          <w:sz w:val="24"/>
        </w:rPr>
      </w:r>
      <w:r w:rsidR="00D6748B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color w:val="000000" w:themeColor="text1"/>
          <w:sz w:val="24"/>
        </w:rPr>
        <w:fldChar w:fldCharType="end"/>
      </w:r>
      <w:bookmarkEnd w:id="4"/>
    </w:p>
    <w:p w14:paraId="709FA923" w14:textId="00961CEB" w:rsidR="00932AAE" w:rsidRDefault="00932AAE" w:rsidP="00932AAE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>Degree Program CIP Code</w:t>
      </w:r>
      <w:r w:rsidRPr="00467A28">
        <w:rPr>
          <w:rStyle w:val="FootnoteReference"/>
          <w:rFonts w:ascii="Calibri" w:hAnsi="Calibri" w:cs="Calibri"/>
          <w:color w:val="000000" w:themeColor="text1"/>
          <w:sz w:val="28"/>
          <w:szCs w:val="28"/>
        </w:rPr>
        <w:footnoteReference w:id="2"/>
      </w:r>
      <w:r w:rsidRPr="00467A28">
        <w:rPr>
          <w:rFonts w:ascii="Calibri" w:hAnsi="Calibri" w:cs="Calibri"/>
          <w:color w:val="000000" w:themeColor="text1"/>
          <w:sz w:val="28"/>
          <w:szCs w:val="28"/>
        </w:rPr>
        <w:t>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D6748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6748B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D6748B">
        <w:rPr>
          <w:rFonts w:ascii="Calibri" w:hAnsi="Calibri" w:cs="Calibri"/>
          <w:color w:val="000000" w:themeColor="text1"/>
          <w:sz w:val="24"/>
        </w:rPr>
      </w:r>
      <w:r w:rsidR="00D6748B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color w:val="000000" w:themeColor="text1"/>
          <w:sz w:val="24"/>
        </w:rPr>
        <w:fldChar w:fldCharType="end"/>
      </w:r>
      <w:bookmarkEnd w:id="5"/>
    </w:p>
    <w:p w14:paraId="129AC00C" w14:textId="10D65C85" w:rsidR="00DE7D30" w:rsidRPr="00D6748B" w:rsidRDefault="00DE7D30" w:rsidP="00932AAE">
      <w:pPr>
        <w:spacing w:line="276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ab/>
      </w:r>
      <w:r w:rsidRPr="00DE7D30">
        <w:rPr>
          <w:rFonts w:ascii="Calibri" w:hAnsi="Calibri" w:cs="Calibri"/>
          <w:i/>
          <w:iCs/>
          <w:color w:val="000000" w:themeColor="text1"/>
          <w:sz w:val="24"/>
        </w:rPr>
        <w:t xml:space="preserve">Or Certificate </w:t>
      </w:r>
      <w:r w:rsidR="00F71A2C">
        <w:rPr>
          <w:rFonts w:ascii="Calibri" w:hAnsi="Calibri" w:cs="Calibri"/>
          <w:i/>
          <w:iCs/>
          <w:color w:val="000000" w:themeColor="text1"/>
          <w:sz w:val="24"/>
        </w:rPr>
        <w:t>CIP Code:</w:t>
      </w:r>
      <w:r w:rsidRPr="00DE7D30">
        <w:rPr>
          <w:rFonts w:ascii="Calibri" w:hAnsi="Calibri" w:cs="Calibri"/>
          <w:i/>
          <w:iCs/>
          <w:color w:val="000000" w:themeColor="text1"/>
          <w:sz w:val="24"/>
        </w:rPr>
        <w:t xml:space="preserve"> </w:t>
      </w:r>
      <w:r w:rsidR="00D6748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6748B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D6748B">
        <w:rPr>
          <w:rFonts w:ascii="Calibri" w:hAnsi="Calibri" w:cs="Calibri"/>
          <w:color w:val="000000" w:themeColor="text1"/>
          <w:sz w:val="24"/>
        </w:rPr>
      </w:r>
      <w:r w:rsidR="00D6748B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color w:val="000000" w:themeColor="text1"/>
          <w:sz w:val="24"/>
        </w:rPr>
        <w:fldChar w:fldCharType="end"/>
      </w:r>
      <w:bookmarkEnd w:id="6"/>
    </w:p>
    <w:p w14:paraId="382897EE" w14:textId="743C3AD3" w:rsidR="00932AAE" w:rsidRPr="003D00D4" w:rsidRDefault="00932AAE" w:rsidP="00932AAE">
      <w:pPr>
        <w:spacing w:line="276" w:lineRule="auto"/>
        <w:rPr>
          <w:rFonts w:ascii="Calibri" w:hAnsi="Calibri" w:cs="Calibri"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CIP Code Name: </w:t>
      </w:r>
      <w:r w:rsidR="00D6748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6748B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D6748B">
        <w:rPr>
          <w:rFonts w:ascii="Calibri" w:hAnsi="Calibri" w:cs="Calibri"/>
          <w:color w:val="000000" w:themeColor="text1"/>
          <w:sz w:val="24"/>
        </w:rPr>
      </w:r>
      <w:r w:rsidR="00D6748B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color w:val="000000" w:themeColor="text1"/>
          <w:sz w:val="24"/>
        </w:rPr>
        <w:fldChar w:fldCharType="end"/>
      </w:r>
      <w:bookmarkEnd w:id="7"/>
    </w:p>
    <w:p w14:paraId="085954D0" w14:textId="3001058C" w:rsidR="00932AAE" w:rsidRPr="003D00D4" w:rsidRDefault="00932AAE" w:rsidP="00932AAE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Administrative Unit Name </w:t>
      </w:r>
      <w:r>
        <w:rPr>
          <w:rFonts w:ascii="Calibri" w:hAnsi="Calibri" w:cs="Calibri"/>
          <w:color w:val="000000" w:themeColor="text1"/>
          <w:sz w:val="24"/>
        </w:rPr>
        <w:t xml:space="preserve">[e.g., School or Department Name] </w:t>
      </w:r>
      <w:r w:rsidRPr="003D00D4">
        <w:rPr>
          <w:rFonts w:ascii="Calibri" w:hAnsi="Calibri" w:cs="Calibri"/>
          <w:color w:val="000000" w:themeColor="text1"/>
          <w:sz w:val="24"/>
        </w:rPr>
        <w:t>&amp; Number</w:t>
      </w:r>
      <w:r>
        <w:rPr>
          <w:rFonts w:ascii="Calibri" w:hAnsi="Calibri" w:cs="Calibri"/>
          <w:color w:val="000000" w:themeColor="text1"/>
          <w:sz w:val="24"/>
        </w:rPr>
        <w:t xml:space="preserve"> [OISDS will provide the THECB number]:</w:t>
      </w:r>
      <w:r w:rsidRPr="003D00D4">
        <w:rPr>
          <w:rFonts w:ascii="Calibri" w:hAnsi="Calibri" w:cs="Calibri"/>
          <w:color w:val="000000" w:themeColor="text1"/>
          <w:sz w:val="24"/>
        </w:rPr>
        <w:t xml:space="preserve"> </w:t>
      </w:r>
      <w:r w:rsidR="00D6748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6748B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D6748B">
        <w:rPr>
          <w:rFonts w:ascii="Calibri" w:hAnsi="Calibri" w:cs="Calibri"/>
          <w:color w:val="000000" w:themeColor="text1"/>
          <w:sz w:val="24"/>
        </w:rPr>
      </w:r>
      <w:r w:rsidR="00D6748B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color w:val="000000" w:themeColor="text1"/>
          <w:sz w:val="24"/>
        </w:rPr>
        <w:fldChar w:fldCharType="end"/>
      </w:r>
      <w:bookmarkEnd w:id="8"/>
    </w:p>
    <w:p w14:paraId="3FDFBD5E" w14:textId="7CBDB3A2" w:rsidR="00550FA8" w:rsidRPr="003D00D4" w:rsidRDefault="00550FA8" w:rsidP="00550FA8">
      <w:pPr>
        <w:spacing w:line="276" w:lineRule="auto"/>
        <w:rPr>
          <w:rFonts w:ascii="Calibri" w:hAnsi="Calibri" w:cs="Calibri"/>
          <w:i/>
          <w:iCs/>
          <w:color w:val="037DA4"/>
          <w:sz w:val="24"/>
        </w:rPr>
      </w:pPr>
      <w:r w:rsidRPr="003D00D4">
        <w:rPr>
          <w:rFonts w:ascii="Calibri" w:hAnsi="Calibri" w:cs="Calibri"/>
          <w:color w:val="000000" w:themeColor="text1"/>
          <w:sz w:val="24"/>
        </w:rPr>
        <w:t xml:space="preserve">Proposed effective date of change: </w:t>
      </w:r>
      <w:r w:rsidR="00D6748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6748B">
        <w:rPr>
          <w:rFonts w:ascii="Calibri" w:hAnsi="Calibri" w:cs="Calibri"/>
          <w:color w:val="000000" w:themeColor="text1"/>
          <w:sz w:val="24"/>
        </w:rPr>
        <w:instrText xml:space="preserve"> FORMTEXT </w:instrText>
      </w:r>
      <w:r w:rsidR="00D6748B">
        <w:rPr>
          <w:rFonts w:ascii="Calibri" w:hAnsi="Calibri" w:cs="Calibri"/>
          <w:color w:val="000000" w:themeColor="text1"/>
          <w:sz w:val="24"/>
        </w:rPr>
      </w:r>
      <w:r w:rsidR="00D6748B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noProof/>
          <w:color w:val="000000" w:themeColor="text1"/>
          <w:sz w:val="24"/>
        </w:rPr>
        <w:t> </w:t>
      </w:r>
      <w:r w:rsidR="00D6748B">
        <w:rPr>
          <w:rFonts w:ascii="Calibri" w:hAnsi="Calibri" w:cs="Calibri"/>
          <w:color w:val="000000" w:themeColor="text1"/>
          <w:sz w:val="24"/>
        </w:rPr>
        <w:fldChar w:fldCharType="end"/>
      </w:r>
      <w:bookmarkEnd w:id="9"/>
    </w:p>
    <w:p w14:paraId="0570897B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 xml:space="preserve"> </w:t>
      </w:r>
    </w:p>
    <w:p w14:paraId="4956EE5A" w14:textId="77777777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i/>
          <w:iCs/>
          <w:color w:val="037DA4"/>
          <w:sz w:val="24"/>
        </w:rPr>
        <w:t>If “funding change” or “other” request</w:t>
      </w:r>
    </w:p>
    <w:p w14:paraId="2702D527" w14:textId="2A5DCC52" w:rsidR="00550FA8" w:rsidRPr="003D00D4" w:rsidRDefault="00550FA8" w:rsidP="00550FA8">
      <w:pPr>
        <w:spacing w:line="276" w:lineRule="auto"/>
        <w:rPr>
          <w:rFonts w:ascii="Calibri" w:hAnsi="Calibri" w:cs="Calibri"/>
          <w:sz w:val="24"/>
        </w:rPr>
      </w:pPr>
      <w:r w:rsidRPr="003D00D4">
        <w:rPr>
          <w:rFonts w:ascii="Calibri" w:hAnsi="Calibri" w:cs="Calibri"/>
          <w:sz w:val="24"/>
        </w:rPr>
        <w:t>Does the proposed change affect a doctoral or professional degree program that was approved by the Board at a THECB quarterly meeting after September 1, 2023?</w:t>
      </w:r>
      <w:r w:rsidRPr="003D00D4">
        <w:rPr>
          <w:rFonts w:ascii="Calibri" w:hAnsi="Calibri" w:cs="Calibri"/>
          <w:color w:val="037DA4"/>
          <w:sz w:val="24"/>
        </w:rPr>
        <w:t xml:space="preserve"> </w:t>
      </w:r>
      <w:r w:rsidR="00D6748B" w:rsidRPr="004E33B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D6748B" w:rsidRPr="004E33BB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 w:rsidRPr="004E33BB">
        <w:rPr>
          <w:rFonts w:ascii="Calibri" w:hAnsi="Calibri" w:cs="Calibri"/>
          <w:color w:val="000000" w:themeColor="text1"/>
          <w:sz w:val="24"/>
        </w:rPr>
        <w:fldChar w:fldCharType="end"/>
      </w:r>
      <w:bookmarkEnd w:id="10"/>
      <w:r w:rsidR="00D6748B" w:rsidRPr="004E33BB">
        <w:rPr>
          <w:rFonts w:ascii="Calibri" w:hAnsi="Calibri" w:cs="Calibri"/>
          <w:color w:val="000000" w:themeColor="text1"/>
          <w:sz w:val="24"/>
        </w:rPr>
        <w:t xml:space="preserve"> Yes </w:t>
      </w:r>
      <w:r w:rsidR="00D6748B" w:rsidRPr="004E33BB">
        <w:rPr>
          <w:rFonts w:ascii="Calibri" w:hAnsi="Calibri" w:cs="Calibri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D6748B" w:rsidRPr="004E33BB">
        <w:rPr>
          <w:rFonts w:ascii="Calibri" w:hAnsi="Calibri" w:cs="Calibri"/>
          <w:color w:val="000000" w:themeColor="text1"/>
          <w:sz w:val="24"/>
        </w:rPr>
        <w:instrText xml:space="preserve"> FORMCHECKBOX </w:instrText>
      </w:r>
      <w:r w:rsidR="00000000">
        <w:rPr>
          <w:rFonts w:ascii="Calibri" w:hAnsi="Calibri" w:cs="Calibri"/>
          <w:color w:val="000000" w:themeColor="text1"/>
          <w:sz w:val="24"/>
        </w:rPr>
      </w:r>
      <w:r w:rsidR="00000000">
        <w:rPr>
          <w:rFonts w:ascii="Calibri" w:hAnsi="Calibri" w:cs="Calibri"/>
          <w:color w:val="000000" w:themeColor="text1"/>
          <w:sz w:val="24"/>
        </w:rPr>
        <w:fldChar w:fldCharType="separate"/>
      </w:r>
      <w:r w:rsidR="00D6748B" w:rsidRPr="004E33BB">
        <w:rPr>
          <w:rFonts w:ascii="Calibri" w:hAnsi="Calibri" w:cs="Calibri"/>
          <w:color w:val="000000" w:themeColor="text1"/>
          <w:sz w:val="24"/>
        </w:rPr>
        <w:fldChar w:fldCharType="end"/>
      </w:r>
      <w:bookmarkEnd w:id="11"/>
      <w:r w:rsidR="00D6748B" w:rsidRPr="004E33BB">
        <w:rPr>
          <w:rFonts w:ascii="Calibri" w:hAnsi="Calibri" w:cs="Calibri"/>
          <w:color w:val="000000" w:themeColor="text1"/>
          <w:sz w:val="24"/>
        </w:rPr>
        <w:t xml:space="preserve"> No</w:t>
      </w:r>
    </w:p>
    <w:p w14:paraId="32B80692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hAnsi="Calibri" w:cs="Calibri"/>
          <w:i/>
          <w:iCs/>
          <w:color w:val="037DA4"/>
          <w:szCs w:val="22"/>
        </w:rPr>
        <w:t xml:space="preserve"> </w:t>
      </w:r>
    </w:p>
    <w:p w14:paraId="58E0DADE" w14:textId="77777777" w:rsidR="00550FA8" w:rsidRPr="003D00D4" w:rsidRDefault="00550FA8" w:rsidP="00550FA8">
      <w:pPr>
        <w:spacing w:line="276" w:lineRule="auto"/>
        <w:rPr>
          <w:rFonts w:ascii="Calibri" w:hAnsi="Calibri" w:cs="Calibri"/>
        </w:rPr>
      </w:pPr>
      <w:r w:rsidRPr="003D00D4">
        <w:rPr>
          <w:rFonts w:ascii="Calibri" w:eastAsia="Arial" w:hAnsi="Calibri" w:cs="Calibri"/>
          <w:color w:val="000000" w:themeColor="text1"/>
          <w:szCs w:val="22"/>
        </w:rPr>
        <w:t xml:space="preserve"> </w:t>
      </w:r>
    </w:p>
    <w:p w14:paraId="45394998" w14:textId="77777777" w:rsidR="00550FA8" w:rsidRPr="003D00D4" w:rsidRDefault="00550FA8" w:rsidP="00550FA8">
      <w:pPr>
        <w:spacing w:after="240"/>
        <w:jc w:val="center"/>
        <w:rPr>
          <w:rFonts w:ascii="Calibri" w:hAnsi="Calibri" w:cs="Calibri"/>
        </w:rPr>
      </w:pPr>
      <w:r w:rsidRPr="003D00D4">
        <w:rPr>
          <w:rFonts w:ascii="Calibri" w:eastAsia="Aptos" w:hAnsi="Calibri" w:cs="Calibri"/>
          <w:b/>
          <w:bCs/>
          <w:color w:val="003E52"/>
          <w:sz w:val="28"/>
          <w:szCs w:val="28"/>
        </w:rPr>
        <w:t>Required Contact Info and Approvals for Request</w:t>
      </w:r>
    </w:p>
    <w:p w14:paraId="2F7CCC50" w14:textId="401D631A" w:rsidR="009D0A9E" w:rsidRPr="00D6748B" w:rsidRDefault="009D0A9E" w:rsidP="009D0A9E">
      <w:pPr>
        <w:pStyle w:val="paragraph"/>
        <w:numPr>
          <w:ilvl w:val="0"/>
          <w:numId w:val="12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Submitter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Serenity Rose King, </w:t>
      </w:r>
      <w:hyperlink r:id="rId11" w:history="1">
        <w:r w:rsidRPr="00C13318">
          <w:rPr>
            <w:rStyle w:val="Hyperlink"/>
            <w:rFonts w:asciiTheme="minorHAnsi" w:hAnsiTheme="minorHAnsi" w:cstheme="minorHAnsi"/>
          </w:rPr>
          <w:t>serenity.king@utdallas.edu</w:t>
        </w:r>
      </w:hyperlink>
      <w:r w:rsidRPr="00C13318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 972-883-6749</w:t>
      </w:r>
      <w:r w:rsidRPr="009D4545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A2E434E" w14:textId="77777777" w:rsidR="00D6748B" w:rsidRPr="009D4545" w:rsidRDefault="00D6748B" w:rsidP="00D6748B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34A7D784" w14:textId="77777777" w:rsidR="00D6748B" w:rsidRDefault="00D6748B" w:rsidP="00D6748B">
      <w:pPr>
        <w:pStyle w:val="ListParagraph"/>
        <w:numPr>
          <w:ilvl w:val="0"/>
          <w:numId w:val="35"/>
        </w:numPr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  <w:r w:rsidRPr="009D4545">
        <w:rPr>
          <w:rFonts w:asciiTheme="minorHAnsi" w:hAnsiTheme="minorHAnsi" w:cstheme="minorHAnsi"/>
          <w:color w:val="000000" w:themeColor="text1"/>
          <w:sz w:val="24"/>
          <w:szCs w:val="24"/>
        </w:rPr>
        <w:t>Proposal Contact</w:t>
      </w:r>
      <w:r>
        <w:rPr>
          <w:rFonts w:asciiTheme="minorHAnsi" w:hAnsiTheme="minorHAnsi" w:cstheme="minorHAnsi"/>
          <w:color w:val="037DA4"/>
          <w:sz w:val="24"/>
          <w:szCs w:val="24"/>
        </w:rPr>
        <w:t>’s</w:t>
      </w:r>
      <w:r w:rsidRPr="009D4545">
        <w:rPr>
          <w:rFonts w:asciiTheme="minorHAnsi" w:hAnsiTheme="minorHAnsi" w:cstheme="minorHAnsi"/>
          <w:i/>
          <w:iCs/>
          <w:color w:val="037DA4"/>
          <w:sz w:val="24"/>
          <w:szCs w:val="24"/>
        </w:rPr>
        <w:t xml:space="preserve"> name, email, phone</w:t>
      </w:r>
      <w:r>
        <w:rPr>
          <w:rFonts w:asciiTheme="minorHAnsi" w:hAnsiTheme="minorHAnsi" w:cstheme="minorHAnsi"/>
          <w:color w:val="037DA4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theme="minorHAnsi"/>
          <w:color w:val="037DA4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color w:val="037DA4"/>
          <w:sz w:val="24"/>
          <w:szCs w:val="24"/>
        </w:rPr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noProof/>
          <w:color w:val="037DA4"/>
          <w:sz w:val="24"/>
          <w:szCs w:val="24"/>
        </w:rPr>
        <w:t> </w:t>
      </w:r>
      <w:r>
        <w:rPr>
          <w:rFonts w:asciiTheme="minorHAnsi" w:hAnsiTheme="minorHAnsi" w:cstheme="minorHAnsi"/>
          <w:color w:val="037DA4"/>
          <w:sz w:val="24"/>
          <w:szCs w:val="24"/>
        </w:rPr>
        <w:fldChar w:fldCharType="end"/>
      </w:r>
      <w:bookmarkEnd w:id="12"/>
    </w:p>
    <w:p w14:paraId="33921A19" w14:textId="77777777" w:rsidR="00D6748B" w:rsidRPr="009D4545" w:rsidRDefault="00D6748B" w:rsidP="00D6748B">
      <w:pPr>
        <w:pStyle w:val="ListParagraph"/>
        <w:spacing w:after="0" w:line="259" w:lineRule="auto"/>
        <w:rPr>
          <w:rFonts w:asciiTheme="minorHAnsi" w:hAnsiTheme="minorHAnsi" w:cstheme="minorHAnsi"/>
          <w:color w:val="037DA4"/>
          <w:sz w:val="24"/>
          <w:szCs w:val="24"/>
        </w:rPr>
      </w:pPr>
    </w:p>
    <w:p w14:paraId="40BFAE8A" w14:textId="77777777" w:rsidR="009D0A9E" w:rsidRPr="009D4545" w:rsidRDefault="009D0A9E" w:rsidP="009D0A9E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D4545">
        <w:rPr>
          <w:rFonts w:asciiTheme="minorHAnsi" w:hAnsiTheme="minorHAnsi" w:cstheme="minorHAnsi"/>
          <w:color w:val="000000" w:themeColor="text1"/>
        </w:rPr>
        <w:t xml:space="preserve">CAO/Designee Approval Contact: Dr. </w:t>
      </w:r>
      <w:r w:rsidRPr="009D4545">
        <w:rPr>
          <w:rStyle w:val="normaltextrun"/>
          <w:rFonts w:asciiTheme="minorHAnsi" w:hAnsiTheme="minorHAnsi" w:cstheme="minorHAnsi"/>
          <w:color w:val="000000" w:themeColor="text1"/>
        </w:rPr>
        <w:t xml:space="preserve">Inga H. Musselman, </w:t>
      </w:r>
      <w:hyperlink r:id="rId12" w:history="1">
        <w:r w:rsidRPr="009D4545">
          <w:rPr>
            <w:rStyle w:val="Hyperlink"/>
            <w:rFonts w:asciiTheme="minorHAnsi" w:hAnsiTheme="minorHAnsi" w:cstheme="minorHAnsi"/>
          </w:rPr>
          <w:t>Inga.Musselman@utdallas.edu</w:t>
        </w:r>
      </w:hyperlink>
      <w:r w:rsidRPr="009D4545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 972-883-2271</w:t>
      </w:r>
    </w:p>
    <w:p w14:paraId="57D3E9CD" w14:textId="77777777" w:rsidR="00550FA8" w:rsidRPr="003D00D4" w:rsidRDefault="00550FA8" w:rsidP="00550FA8">
      <w:pPr>
        <w:pStyle w:val="ListParagraph"/>
        <w:spacing w:after="0"/>
        <w:rPr>
          <w:rFonts w:cs="Calibri"/>
          <w:color w:val="037DA4"/>
          <w:sz w:val="24"/>
          <w:szCs w:val="24"/>
        </w:rPr>
      </w:pPr>
    </w:p>
    <w:p w14:paraId="77BD3968" w14:textId="77777777" w:rsidR="00550FA8" w:rsidRPr="003D00D4" w:rsidRDefault="00550FA8" w:rsidP="00550FA8">
      <w:pPr>
        <w:jc w:val="both"/>
        <w:rPr>
          <w:rFonts w:ascii="Calibri" w:hAnsi="Calibri" w:cs="Calibri"/>
          <w:sz w:val="24"/>
        </w:rPr>
      </w:pPr>
      <w:r w:rsidRPr="003D00D4">
        <w:rPr>
          <w:rFonts w:ascii="Calibri" w:eastAsia="Arial" w:hAnsi="Calibri" w:cs="Calibri"/>
          <w:b/>
          <w:bCs/>
          <w:color w:val="C00000"/>
          <w:sz w:val="24"/>
        </w:rPr>
        <w:t xml:space="preserve"> </w:t>
      </w:r>
    </w:p>
    <w:p w14:paraId="71E5D633" w14:textId="3E7C6D28" w:rsidR="003E33B7" w:rsidRDefault="00550FA8" w:rsidP="008C0189">
      <w:pPr>
        <w:ind w:left="360"/>
        <w:jc w:val="both"/>
        <w:rPr>
          <w:rStyle w:val="eop"/>
          <w:rFonts w:ascii="Overpass" w:hAnsi="Overpass"/>
          <w:color w:val="003E52" w:themeColor="accent1"/>
          <w:sz w:val="20"/>
          <w:szCs w:val="20"/>
        </w:rPr>
      </w:pPr>
      <w:r w:rsidRPr="00692619">
        <w:rPr>
          <w:rFonts w:ascii="Calibri" w:eastAsia="Arial" w:hAnsi="Calibri" w:cs="Calibri"/>
          <w:color w:val="000000" w:themeColor="text1"/>
          <w:sz w:val="24"/>
        </w:rPr>
        <w:t>Note: The submitter will certify that all appropriate approvals have been collected, and the submitter contact and proposal contact and will receive a copy of the proposal upon submission.</w:t>
      </w:r>
    </w:p>
    <w:p w14:paraId="42064BCA" w14:textId="3CE43EBA" w:rsidR="00E64F14" w:rsidRPr="00562506" w:rsidRDefault="003E33B7" w:rsidP="00562506">
      <w:pPr>
        <w:rPr>
          <w:rStyle w:val="eop"/>
          <w:rFonts w:ascii="Overpass" w:hAnsi="Overpass" w:cs="Times New Roman"/>
          <w:color w:val="003E52" w:themeColor="accent1"/>
          <w:sz w:val="20"/>
          <w:szCs w:val="20"/>
        </w:rPr>
      </w:pPr>
      <w:r>
        <w:rPr>
          <w:rStyle w:val="eop"/>
          <w:rFonts w:ascii="Overpass" w:hAnsi="Overpass"/>
          <w:color w:val="003E52" w:themeColor="accent1"/>
          <w:sz w:val="20"/>
          <w:szCs w:val="20"/>
        </w:rPr>
        <w:br w:type="page"/>
      </w:r>
    </w:p>
    <w:p w14:paraId="4B61DE6A" w14:textId="77969627" w:rsidR="00075AD0" w:rsidRDefault="00075AD0" w:rsidP="00075AD0">
      <w:pPr>
        <w:pStyle w:val="CBHead1"/>
        <w:rPr>
          <w:rStyle w:val="eop"/>
        </w:rPr>
      </w:pPr>
      <w:r w:rsidRPr="00DF4BD0">
        <w:rPr>
          <w:rStyle w:val="eop"/>
        </w:rPr>
        <w:lastRenderedPageBreak/>
        <w:t>Additional Fields</w:t>
      </w:r>
      <w:r>
        <w:rPr>
          <w:rStyle w:val="eop"/>
        </w:rPr>
        <w:t xml:space="preserve"> for </w:t>
      </w:r>
      <w:r w:rsidR="008C0189">
        <w:rPr>
          <w:rStyle w:val="eop"/>
        </w:rPr>
        <w:t xml:space="preserve">Degree or Certificate </w:t>
      </w:r>
      <w:r>
        <w:rPr>
          <w:rStyle w:val="eop"/>
        </w:rPr>
        <w:t>Program Closure</w:t>
      </w:r>
    </w:p>
    <w:p w14:paraId="2FCA7B6F" w14:textId="77777777" w:rsidR="00C86603" w:rsidRDefault="00C86603" w:rsidP="006760AA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/>
          <w:color w:val="003E52"/>
          <w:sz w:val="22"/>
          <w:szCs w:val="22"/>
        </w:rPr>
      </w:pPr>
    </w:p>
    <w:p w14:paraId="64BA726E" w14:textId="77777777" w:rsidR="00075AD0" w:rsidRPr="00562506" w:rsidRDefault="00075AD0" w:rsidP="00075AD0">
      <w:pPr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>Degree Program Closure Guidance</w:t>
      </w:r>
    </w:p>
    <w:p w14:paraId="7EB7606E" w14:textId="77777777" w:rsidR="00075AD0" w:rsidRPr="00562506" w:rsidRDefault="00075AD0" w:rsidP="00075AD0">
      <w:pPr>
        <w:rPr>
          <w:rFonts w:ascii="Overpass" w:eastAsia="Calibri" w:hAnsi="Overpass" w:cs="Calibri"/>
          <w:color w:val="000000" w:themeColor="text1"/>
        </w:rPr>
      </w:pPr>
    </w:p>
    <w:p w14:paraId="5FC4D920" w14:textId="77777777" w:rsidR="00075AD0" w:rsidRPr="00562506" w:rsidRDefault="00075AD0" w:rsidP="00075AD0">
      <w:pPr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>Institutions requesting to close a degree program must:</w:t>
      </w:r>
    </w:p>
    <w:p w14:paraId="1DCA816F" w14:textId="77777777" w:rsidR="00075AD0" w:rsidRPr="00562506" w:rsidRDefault="00075AD0" w:rsidP="00075AD0">
      <w:pPr>
        <w:pStyle w:val="ListParagraph"/>
        <w:numPr>
          <w:ilvl w:val="0"/>
          <w:numId w:val="29"/>
        </w:numPr>
        <w:spacing w:after="0" w:line="240" w:lineRule="auto"/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 xml:space="preserve">develop and execute a teach-out </w:t>
      </w:r>
      <w:proofErr w:type="gramStart"/>
      <w:r w:rsidRPr="00562506">
        <w:rPr>
          <w:rFonts w:ascii="Overpass" w:eastAsia="Calibri" w:hAnsi="Overpass" w:cs="Calibri"/>
          <w:color w:val="000000" w:themeColor="text1"/>
        </w:rPr>
        <w:t>plan;</w:t>
      </w:r>
      <w:proofErr w:type="gramEnd"/>
    </w:p>
    <w:p w14:paraId="7CD44CDF" w14:textId="77777777" w:rsidR="00075AD0" w:rsidRPr="00562506" w:rsidRDefault="00075AD0" w:rsidP="00075AD0">
      <w:pPr>
        <w:pStyle w:val="ListParagraph"/>
        <w:numPr>
          <w:ilvl w:val="0"/>
          <w:numId w:val="29"/>
        </w:numPr>
        <w:spacing w:after="0" w:line="240" w:lineRule="auto"/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 xml:space="preserve">give appropriate notification to the federally recognized institutional accreditor and the Program's accreditor, as </w:t>
      </w:r>
      <w:proofErr w:type="gramStart"/>
      <w:r w:rsidRPr="00562506">
        <w:rPr>
          <w:rFonts w:ascii="Overpass" w:eastAsia="Calibri" w:hAnsi="Overpass" w:cs="Calibri"/>
          <w:color w:val="000000" w:themeColor="text1"/>
        </w:rPr>
        <w:t>applicable;</w:t>
      </w:r>
      <w:proofErr w:type="gramEnd"/>
    </w:p>
    <w:p w14:paraId="77960723" w14:textId="77777777" w:rsidR="00075AD0" w:rsidRPr="00562506" w:rsidRDefault="00075AD0" w:rsidP="00075AD0">
      <w:pPr>
        <w:pStyle w:val="ListParagraph"/>
        <w:numPr>
          <w:ilvl w:val="0"/>
          <w:numId w:val="29"/>
        </w:numPr>
        <w:spacing w:after="0" w:line="240" w:lineRule="auto"/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 xml:space="preserve">cease to admit new students to the </w:t>
      </w:r>
      <w:proofErr w:type="gramStart"/>
      <w:r w:rsidRPr="00562506">
        <w:rPr>
          <w:rFonts w:ascii="Overpass" w:eastAsia="Calibri" w:hAnsi="Overpass" w:cs="Calibri"/>
          <w:color w:val="000000" w:themeColor="text1"/>
        </w:rPr>
        <w:t>program;</w:t>
      </w:r>
      <w:proofErr w:type="gramEnd"/>
    </w:p>
    <w:p w14:paraId="519CBAEE" w14:textId="77777777" w:rsidR="00075AD0" w:rsidRPr="00562506" w:rsidRDefault="00075AD0" w:rsidP="00075AD0">
      <w:pPr>
        <w:pStyle w:val="ListParagraph"/>
        <w:numPr>
          <w:ilvl w:val="0"/>
          <w:numId w:val="29"/>
        </w:numPr>
        <w:spacing w:after="0" w:line="240" w:lineRule="auto"/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>ensure that all courses necessary to complete the program are offered on a timely basis; and</w:t>
      </w:r>
    </w:p>
    <w:p w14:paraId="04BC27FD" w14:textId="77777777" w:rsidR="00075AD0" w:rsidRPr="00562506" w:rsidRDefault="00075AD0" w:rsidP="00075AD0">
      <w:pPr>
        <w:pStyle w:val="ListParagraph"/>
        <w:numPr>
          <w:ilvl w:val="0"/>
          <w:numId w:val="29"/>
        </w:numPr>
        <w:spacing w:after="160" w:line="259" w:lineRule="auto"/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>close the program when the last student enrolled in the program has graduated or the teach-out period has lapsed.</w:t>
      </w:r>
    </w:p>
    <w:p w14:paraId="4156BB20" w14:textId="77777777" w:rsidR="00075AD0" w:rsidRDefault="00075AD0" w:rsidP="00075AD0">
      <w:pPr>
        <w:spacing w:after="120"/>
        <w:ind w:right="504"/>
        <w:rPr>
          <w:rFonts w:ascii="Overpass" w:eastAsia="Overpass" w:hAnsi="Overpass" w:cs="Overpass"/>
          <w:color w:val="000000" w:themeColor="text1"/>
        </w:rPr>
      </w:pPr>
    </w:p>
    <w:p w14:paraId="4D3935EE" w14:textId="255CDD0B" w:rsidR="009A3D17" w:rsidRDefault="009A3D17" w:rsidP="00075AD0">
      <w:pPr>
        <w:spacing w:after="120"/>
        <w:ind w:right="504"/>
        <w:rPr>
          <w:rFonts w:ascii="Overpass" w:eastAsia="Overpass" w:hAnsi="Overpass" w:cs="Overpass"/>
          <w:i/>
          <w:iCs/>
          <w:color w:val="FF0000"/>
        </w:rPr>
      </w:pPr>
      <w:r>
        <w:rPr>
          <w:rFonts w:ascii="Overpass" w:eastAsia="Overpass" w:hAnsi="Overpass" w:cs="Overpass"/>
          <w:color w:val="000000" w:themeColor="text1"/>
        </w:rPr>
        <w:t xml:space="preserve">Rationale to close degree program: </w:t>
      </w:r>
      <w:r w:rsidR="00D6748B">
        <w:rPr>
          <w:rFonts w:ascii="Overpass" w:eastAsia="Overpass" w:hAnsi="Overpass" w:cs="Overpass"/>
          <w:i/>
          <w:iCs/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D6748B">
        <w:rPr>
          <w:rFonts w:ascii="Overpass" w:eastAsia="Overpass" w:hAnsi="Overpass" w:cs="Overpass"/>
          <w:i/>
          <w:iCs/>
          <w:color w:val="FF0000"/>
        </w:rPr>
        <w:instrText xml:space="preserve"> FORMTEXT </w:instrText>
      </w:r>
      <w:r w:rsidR="00D6748B">
        <w:rPr>
          <w:rFonts w:ascii="Overpass" w:eastAsia="Overpass" w:hAnsi="Overpass" w:cs="Overpass"/>
          <w:i/>
          <w:iCs/>
          <w:color w:val="FF0000"/>
        </w:rPr>
      </w:r>
      <w:r w:rsidR="00D6748B">
        <w:rPr>
          <w:rFonts w:ascii="Overpass" w:eastAsia="Overpass" w:hAnsi="Overpass" w:cs="Overpass"/>
          <w:i/>
          <w:iCs/>
          <w:color w:val="FF0000"/>
        </w:rPr>
        <w:fldChar w:fldCharType="separate"/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color w:val="FF0000"/>
        </w:rPr>
        <w:fldChar w:fldCharType="end"/>
      </w:r>
      <w:bookmarkEnd w:id="13"/>
    </w:p>
    <w:p w14:paraId="3A16FF96" w14:textId="77777777" w:rsidR="008C0189" w:rsidRDefault="008C0189" w:rsidP="00075AD0">
      <w:pPr>
        <w:spacing w:after="120"/>
        <w:ind w:right="504"/>
        <w:rPr>
          <w:rFonts w:ascii="Overpass" w:eastAsia="Overpass" w:hAnsi="Overpass" w:cs="Overpass"/>
          <w:i/>
          <w:iCs/>
          <w:color w:val="FF0000"/>
        </w:rPr>
      </w:pPr>
    </w:p>
    <w:p w14:paraId="0AAA4139" w14:textId="18E215A7" w:rsidR="008C0189" w:rsidRDefault="008C0189" w:rsidP="00075AD0">
      <w:pPr>
        <w:spacing w:after="120"/>
        <w:ind w:right="504"/>
        <w:rPr>
          <w:rFonts w:ascii="Overpass" w:eastAsia="Overpass" w:hAnsi="Overpass" w:cs="Overpass"/>
          <w:i/>
          <w:iCs/>
          <w:color w:val="FF0000"/>
        </w:rPr>
      </w:pPr>
      <w:r w:rsidRPr="008C0189">
        <w:rPr>
          <w:rFonts w:ascii="Overpass" w:eastAsia="Overpass" w:hAnsi="Overpass" w:cs="Overpass"/>
          <w:color w:val="000000" w:themeColor="text1"/>
        </w:rPr>
        <w:t>Provide a teach-out plan if students are still enrolled in the current degree and/or certificate program:</w:t>
      </w:r>
      <w:r w:rsidRPr="008C0189">
        <w:rPr>
          <w:rFonts w:ascii="Overpass" w:eastAsia="Overpass" w:hAnsi="Overpass" w:cs="Overpass"/>
          <w:i/>
          <w:iCs/>
          <w:color w:val="000000" w:themeColor="text1"/>
        </w:rPr>
        <w:t xml:space="preserve"> </w:t>
      </w:r>
      <w:r w:rsidR="00D6748B">
        <w:rPr>
          <w:rFonts w:ascii="Overpass" w:eastAsia="Overpass" w:hAnsi="Overpass" w:cs="Overpass"/>
          <w:i/>
          <w:iCs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D6748B">
        <w:rPr>
          <w:rFonts w:ascii="Overpass" w:eastAsia="Overpass" w:hAnsi="Overpass" w:cs="Overpass"/>
          <w:i/>
          <w:iCs/>
          <w:color w:val="FF0000"/>
        </w:rPr>
        <w:instrText xml:space="preserve"> FORMTEXT </w:instrText>
      </w:r>
      <w:r w:rsidR="00D6748B">
        <w:rPr>
          <w:rFonts w:ascii="Overpass" w:eastAsia="Overpass" w:hAnsi="Overpass" w:cs="Overpass"/>
          <w:i/>
          <w:iCs/>
          <w:color w:val="FF0000"/>
        </w:rPr>
      </w:r>
      <w:r w:rsidR="00D6748B">
        <w:rPr>
          <w:rFonts w:ascii="Overpass" w:eastAsia="Overpass" w:hAnsi="Overpass" w:cs="Overpass"/>
          <w:i/>
          <w:iCs/>
          <w:color w:val="FF0000"/>
        </w:rPr>
        <w:fldChar w:fldCharType="separate"/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noProof/>
          <w:color w:val="FF0000"/>
        </w:rPr>
        <w:t> </w:t>
      </w:r>
      <w:r w:rsidR="00D6748B">
        <w:rPr>
          <w:rFonts w:ascii="Overpass" w:eastAsia="Overpass" w:hAnsi="Overpass" w:cs="Overpass"/>
          <w:i/>
          <w:iCs/>
          <w:color w:val="FF0000"/>
        </w:rPr>
        <w:fldChar w:fldCharType="end"/>
      </w:r>
      <w:bookmarkEnd w:id="14"/>
      <w:r w:rsidR="00D6748B">
        <w:rPr>
          <w:rFonts w:ascii="Overpass" w:eastAsia="Overpass" w:hAnsi="Overpass" w:cs="Overpass"/>
          <w:i/>
          <w:iCs/>
          <w:color w:val="FF0000"/>
        </w:rPr>
        <w:t xml:space="preserve"> you may </w:t>
      </w:r>
      <w:r>
        <w:rPr>
          <w:rFonts w:ascii="Overpass" w:eastAsia="Overpass" w:hAnsi="Overpass" w:cs="Overpass"/>
          <w:i/>
          <w:iCs/>
          <w:color w:val="FF0000"/>
        </w:rPr>
        <w:t xml:space="preserve">attach </w:t>
      </w:r>
      <w:r w:rsidR="00D6748B">
        <w:rPr>
          <w:rFonts w:ascii="Overpass" w:eastAsia="Overpass" w:hAnsi="Overpass" w:cs="Overpass"/>
          <w:i/>
          <w:iCs/>
          <w:color w:val="FF0000"/>
        </w:rPr>
        <w:t xml:space="preserve">a </w:t>
      </w:r>
      <w:r>
        <w:rPr>
          <w:rFonts w:ascii="Overpass" w:eastAsia="Overpass" w:hAnsi="Overpass" w:cs="Overpass"/>
          <w:i/>
          <w:iCs/>
          <w:color w:val="FF0000"/>
        </w:rPr>
        <w:t>document</w:t>
      </w:r>
    </w:p>
    <w:p w14:paraId="75855535" w14:textId="77777777" w:rsidR="009A3D17" w:rsidRPr="00562506" w:rsidRDefault="009A3D17" w:rsidP="00075AD0">
      <w:pPr>
        <w:spacing w:after="120"/>
        <w:ind w:right="504"/>
        <w:rPr>
          <w:rFonts w:ascii="Overpass" w:eastAsia="Overpass" w:hAnsi="Overpass" w:cs="Overpass"/>
          <w:color w:val="000000" w:themeColor="text1"/>
        </w:rPr>
      </w:pPr>
    </w:p>
    <w:p w14:paraId="37558687" w14:textId="04B3C4AD" w:rsidR="00075AD0" w:rsidRPr="00562506" w:rsidRDefault="00075AD0" w:rsidP="00075AD0">
      <w:pPr>
        <w:spacing w:after="160" w:line="259" w:lineRule="auto"/>
        <w:rPr>
          <w:rFonts w:ascii="Overpass" w:eastAsia="Calibri" w:hAnsi="Overpass" w:cs="Calibri"/>
          <w:color w:val="000000" w:themeColor="text1"/>
        </w:rPr>
      </w:pPr>
      <w:r w:rsidRPr="00562506">
        <w:rPr>
          <w:rFonts w:ascii="Overpass" w:eastAsia="Calibri" w:hAnsi="Overpass" w:cs="Calibri"/>
          <w:color w:val="000000" w:themeColor="text1"/>
        </w:rPr>
        <w:t xml:space="preserve">Last date students were/will be admitted to the program: </w:t>
      </w:r>
      <w:r w:rsidRPr="009A3D17">
        <w:rPr>
          <w:rFonts w:ascii="Overpass" w:eastAsia="Calibri" w:hAnsi="Overpass" w:cs="Calibri"/>
          <w:i/>
          <w:iCs/>
          <w:color w:val="FF0000"/>
        </w:rPr>
        <w:t>date</w:t>
      </w:r>
    </w:p>
    <w:p w14:paraId="2A3EEEBA" w14:textId="77777777" w:rsidR="009A3D17" w:rsidRDefault="009A3D17" w:rsidP="00075AD0">
      <w:pPr>
        <w:spacing w:after="160" w:line="259" w:lineRule="auto"/>
        <w:rPr>
          <w:rFonts w:ascii="Overpass" w:eastAsia="Calibri" w:hAnsi="Overpass" w:cs="Calibri"/>
          <w:color w:val="000000" w:themeColor="text1"/>
        </w:rPr>
      </w:pPr>
    </w:p>
    <w:p w14:paraId="0E208983" w14:textId="143DC11C" w:rsidR="00C5365F" w:rsidRDefault="00C5365F" w:rsidP="00E507EC">
      <w:pPr>
        <w:spacing w:line="276" w:lineRule="auto"/>
        <w:rPr>
          <w:rFonts w:ascii="Overpass" w:eastAsia="Calibri" w:hAnsi="Overpass" w:cs="Calibri"/>
          <w:i/>
          <w:iCs/>
          <w:color w:val="FF0000"/>
        </w:rPr>
      </w:pPr>
      <w:r w:rsidRPr="00562506">
        <w:rPr>
          <w:rFonts w:ascii="Overpass" w:eastAsia="Calibri" w:hAnsi="Overpass" w:cs="Calibri"/>
          <w:color w:val="000000" w:themeColor="text1"/>
        </w:rPr>
        <w:t>Degree program closure date:</w:t>
      </w:r>
      <w:r w:rsidRPr="00FF5033">
        <w:rPr>
          <w:rFonts w:ascii="Overpass" w:eastAsia="Calibri" w:hAnsi="Overpass" w:cs="Calibri"/>
          <w:i/>
          <w:iCs/>
          <w:color w:val="037DA4" w:themeColor="accent2"/>
        </w:rPr>
        <w:t xml:space="preserve"> </w:t>
      </w:r>
      <w:r w:rsidRPr="009A3D17">
        <w:rPr>
          <w:rFonts w:ascii="Overpass" w:eastAsia="Calibri" w:hAnsi="Overpass" w:cs="Calibri"/>
          <w:i/>
          <w:iCs/>
          <w:color w:val="FF0000"/>
        </w:rPr>
        <w:t>date</w:t>
      </w:r>
    </w:p>
    <w:p w14:paraId="70B941DC" w14:textId="77777777" w:rsidR="00C5365F" w:rsidRDefault="00C5365F" w:rsidP="00075AD0">
      <w:pPr>
        <w:spacing w:after="160" w:line="259" w:lineRule="auto"/>
        <w:rPr>
          <w:rFonts w:ascii="Overpass" w:eastAsia="Calibri" w:hAnsi="Overpass" w:cs="Calibri"/>
          <w:color w:val="000000" w:themeColor="text1"/>
        </w:rPr>
      </w:pPr>
    </w:p>
    <w:p w14:paraId="03597559" w14:textId="77777777" w:rsidR="00C5365F" w:rsidRDefault="00C5365F" w:rsidP="009A3D17">
      <w:pPr>
        <w:spacing w:after="160" w:line="259" w:lineRule="auto"/>
        <w:rPr>
          <w:rFonts w:ascii="Overpass" w:eastAsia="Calibri" w:hAnsi="Overpass" w:cs="Calibri"/>
          <w:i/>
          <w:iCs/>
          <w:color w:val="FF0000"/>
        </w:rPr>
      </w:pPr>
    </w:p>
    <w:p w14:paraId="4A94A1DA" w14:textId="77777777" w:rsidR="00C5365F" w:rsidRPr="00562506" w:rsidRDefault="00C5365F" w:rsidP="009A3D17">
      <w:pPr>
        <w:spacing w:after="160" w:line="259" w:lineRule="auto"/>
        <w:rPr>
          <w:rStyle w:val="eop"/>
          <w:rFonts w:ascii="Overpass" w:eastAsia="Calibri" w:hAnsi="Overpass" w:cs="Times New Roman"/>
          <w:color w:val="C00000"/>
          <w:szCs w:val="22"/>
        </w:rPr>
      </w:pPr>
    </w:p>
    <w:sectPr w:rsidR="00C5365F" w:rsidRPr="00562506" w:rsidSect="00653B3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5C73B" w14:textId="77777777" w:rsidR="0010099F" w:rsidRDefault="0010099F" w:rsidP="003D1B53">
      <w:r>
        <w:separator/>
      </w:r>
    </w:p>
  </w:endnote>
  <w:endnote w:type="continuationSeparator" w:id="0">
    <w:p w14:paraId="74CA5671" w14:textId="77777777" w:rsidR="0010099F" w:rsidRDefault="0010099F" w:rsidP="003D1B53">
      <w:r>
        <w:continuationSeparator/>
      </w:r>
    </w:p>
  </w:endnote>
  <w:endnote w:type="continuationNotice" w:id="1">
    <w:p w14:paraId="257E2058" w14:textId="77777777" w:rsidR="0010099F" w:rsidRDefault="00100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verpass">
    <w:altName w:val="Calibri"/>
    <w:panose1 w:val="020B0604020202020204"/>
    <w:charset w:val="4D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sley">
    <w:altName w:val="Calibri"/>
    <w:panose1 w:val="020B0604020202020204"/>
    <w:charset w:val="4D"/>
    <w:family w:val="auto"/>
    <w:pitch w:val="variable"/>
    <w:sig w:usb0="A00000EF" w:usb1="50002043" w:usb2="00000010" w:usb3="00000000" w:csb0="00000093" w:csb1="00000000"/>
  </w:font>
  <w:font w:name="Interstate Light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46F0" w14:textId="785D5BDD" w:rsidR="00085D2D" w:rsidRDefault="00085D2D" w:rsidP="002F20F9">
    <w:pPr>
      <w:pStyle w:val="Footer"/>
      <w:ind w:left="-1080"/>
    </w:pPr>
  </w:p>
  <w:p w14:paraId="13344094" w14:textId="77777777" w:rsidR="004F2A7C" w:rsidRDefault="004F2A7C" w:rsidP="004F2A7C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569E1FD1" w14:textId="298D2CBA" w:rsidR="004F2A7C" w:rsidRDefault="004F2A7C" w:rsidP="004F2A7C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7448D7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7448D7">
      <w:rPr>
        <w:rFonts w:ascii="Overpass" w:hAnsi="Overpass"/>
        <w:sz w:val="18"/>
        <w:szCs w:val="18"/>
      </w:rPr>
      <w:t>28</w:t>
    </w:r>
    <w:r>
      <w:rPr>
        <w:rFonts w:ascii="Overpass" w:hAnsi="Overpass"/>
        <w:sz w:val="18"/>
        <w:szCs w:val="18"/>
      </w:rPr>
      <w:t>.2024</w:t>
    </w:r>
  </w:p>
  <w:p w14:paraId="6F50CDCF" w14:textId="77777777" w:rsidR="003D1B53" w:rsidRDefault="003D1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B723" w14:textId="77777777" w:rsidR="004F2A7C" w:rsidRDefault="004F2A7C" w:rsidP="004F2A7C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>THECB Form updated 9.1.2023</w:t>
    </w:r>
  </w:p>
  <w:p w14:paraId="72F49F9D" w14:textId="68D73325" w:rsidR="004F2A7C" w:rsidRDefault="004F2A7C" w:rsidP="004F2A7C">
    <w:pPr>
      <w:pStyle w:val="Footer"/>
      <w:ind w:left="-1080"/>
      <w:rPr>
        <w:rFonts w:ascii="Overpass" w:hAnsi="Overpass"/>
        <w:sz w:val="18"/>
        <w:szCs w:val="18"/>
      </w:rPr>
    </w:pPr>
    <w:r>
      <w:rPr>
        <w:rFonts w:ascii="Overpass" w:hAnsi="Overpass"/>
        <w:sz w:val="18"/>
        <w:szCs w:val="18"/>
      </w:rPr>
      <w:t xml:space="preserve">UT Dallas updated </w:t>
    </w:r>
    <w:r w:rsidR="004E33BB">
      <w:rPr>
        <w:rFonts w:ascii="Overpass" w:hAnsi="Overpass"/>
        <w:sz w:val="18"/>
        <w:szCs w:val="18"/>
      </w:rPr>
      <w:t>8</w:t>
    </w:r>
    <w:r>
      <w:rPr>
        <w:rFonts w:ascii="Overpass" w:hAnsi="Overpass"/>
        <w:sz w:val="18"/>
        <w:szCs w:val="18"/>
      </w:rPr>
      <w:t>.</w:t>
    </w:r>
    <w:r w:rsidR="004E33BB">
      <w:rPr>
        <w:rFonts w:ascii="Overpass" w:hAnsi="Overpass"/>
        <w:sz w:val="18"/>
        <w:szCs w:val="18"/>
      </w:rPr>
      <w:t>28.</w:t>
    </w:r>
    <w:r>
      <w:rPr>
        <w:rFonts w:ascii="Overpass" w:hAnsi="Overpass"/>
        <w:sz w:val="18"/>
        <w:szCs w:val="18"/>
      </w:rPr>
      <w:t>2024</w:t>
    </w:r>
  </w:p>
  <w:p w14:paraId="7B6653AB" w14:textId="30780B7D" w:rsidR="00AA1D67" w:rsidRPr="00AA1D67" w:rsidRDefault="00AA1D67" w:rsidP="00AA1D67">
    <w:pPr>
      <w:pStyle w:val="Footer"/>
      <w:ind w:left="-1080"/>
      <w:rPr>
        <w:rFonts w:ascii="Overpass" w:hAnsi="Overpass"/>
        <w:sz w:val="18"/>
        <w:szCs w:val="18"/>
      </w:rPr>
    </w:pPr>
  </w:p>
  <w:p w14:paraId="1FA4BB4D" w14:textId="380E3309" w:rsidR="00AA1D67" w:rsidRPr="008C5838" w:rsidRDefault="00AA1D67" w:rsidP="000374BB">
    <w:pPr>
      <w:pStyle w:val="Footer"/>
      <w:tabs>
        <w:tab w:val="clear" w:pos="4680"/>
        <w:tab w:val="clear" w:pos="9360"/>
        <w:tab w:val="left" w:pos="8890"/>
      </w:tabs>
    </w:pPr>
    <w:r>
      <w:rPr>
        <w:rStyle w:val="A0"/>
        <w:rFonts w:ascii="Interstate Light" w:hAnsi="Interstate Light"/>
      </w:rPr>
      <w:tab/>
    </w:r>
  </w:p>
  <w:p w14:paraId="0DB231B2" w14:textId="77777777" w:rsidR="00AA1D67" w:rsidRDefault="00AA1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67FE" w14:textId="77777777" w:rsidR="0010099F" w:rsidRDefault="0010099F" w:rsidP="003D1B53">
      <w:r>
        <w:separator/>
      </w:r>
    </w:p>
  </w:footnote>
  <w:footnote w:type="continuationSeparator" w:id="0">
    <w:p w14:paraId="206F7B1E" w14:textId="77777777" w:rsidR="0010099F" w:rsidRDefault="0010099F" w:rsidP="003D1B53">
      <w:r>
        <w:continuationSeparator/>
      </w:r>
    </w:p>
  </w:footnote>
  <w:footnote w:type="continuationNotice" w:id="1">
    <w:p w14:paraId="0945043B" w14:textId="77777777" w:rsidR="0010099F" w:rsidRDefault="0010099F"/>
  </w:footnote>
  <w:footnote w:id="2">
    <w:p w14:paraId="661770C0" w14:textId="77777777" w:rsidR="00932AAE" w:rsidRDefault="00932AAE" w:rsidP="00932AAE">
      <w:pPr>
        <w:pStyle w:val="FootnoteText"/>
      </w:pPr>
      <w:r>
        <w:rPr>
          <w:rStyle w:val="FootnoteReference"/>
        </w:rPr>
        <w:footnoteRef/>
      </w:r>
      <w:r>
        <w:t xml:space="preserve"> The Office of Institutional Success and Decision Support (OISDS) staff will assist the school/program faculty to assign the CIP code.</w:t>
      </w:r>
    </w:p>
    <w:p w14:paraId="2C4D50A4" w14:textId="77777777" w:rsidR="00932AAE" w:rsidRDefault="00932AAE" w:rsidP="00932AA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CB1B" w14:textId="00BCA53A" w:rsidR="003D1B53" w:rsidRDefault="003D1B53" w:rsidP="003D1B53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4458" w14:textId="202D2CA1" w:rsidR="003D1B53" w:rsidRDefault="00653B35" w:rsidP="00B77499">
    <w:pPr>
      <w:pStyle w:val="Header"/>
      <w:ind w:left="-1080"/>
    </w:pPr>
    <w:r>
      <w:rPr>
        <w:rFonts w:ascii="Overpass Light" w:hAnsi="Overpass Light" w:cs="Tahoma"/>
        <w:b/>
        <w:bCs/>
        <w:noProof/>
        <w:color w:val="FFFFFF" w:themeColor="background1"/>
        <w:sz w:val="24"/>
      </w:rPr>
      <w:drawing>
        <wp:anchor distT="0" distB="0" distL="114300" distR="114300" simplePos="0" relativeHeight="251659264" behindDoc="0" locked="0" layoutInCell="1" allowOverlap="1" wp14:anchorId="0015E180" wp14:editId="5497EC29">
          <wp:simplePos x="0" y="0"/>
          <wp:positionH relativeFrom="column">
            <wp:posOffset>-359229</wp:posOffset>
          </wp:positionH>
          <wp:positionV relativeFrom="paragraph">
            <wp:posOffset>97971</wp:posOffset>
          </wp:positionV>
          <wp:extent cx="740410" cy="740410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499" w:rsidRPr="00315D88">
      <w:rPr>
        <w:rFonts w:ascii="Overpass" w:hAnsi="Overpass"/>
        <w:noProof/>
      </w:rPr>
      <w:drawing>
        <wp:anchor distT="0" distB="0" distL="114300" distR="114300" simplePos="0" relativeHeight="251656192" behindDoc="0" locked="0" layoutInCell="1" allowOverlap="1" wp14:anchorId="1913DAEC" wp14:editId="29C25A4A">
          <wp:simplePos x="0" y="0"/>
          <wp:positionH relativeFrom="column">
            <wp:posOffset>4602880</wp:posOffset>
          </wp:positionH>
          <wp:positionV relativeFrom="paragraph">
            <wp:posOffset>100965</wp:posOffset>
          </wp:positionV>
          <wp:extent cx="1743075" cy="735138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35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98517" w14:textId="77777777" w:rsidR="00B77499" w:rsidRDefault="00B77499" w:rsidP="00B7749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6D"/>
    <w:multiLevelType w:val="multilevel"/>
    <w:tmpl w:val="8FCE54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4064"/>
    <w:multiLevelType w:val="hybridMultilevel"/>
    <w:tmpl w:val="EE803A5A"/>
    <w:lvl w:ilvl="0" w:tplc="FB82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AE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2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5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24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46"/>
    <w:multiLevelType w:val="multilevel"/>
    <w:tmpl w:val="65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D4D8B"/>
    <w:multiLevelType w:val="hybridMultilevel"/>
    <w:tmpl w:val="FFFFFFFF"/>
    <w:lvl w:ilvl="0" w:tplc="6DB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28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86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A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3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8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500"/>
    <w:multiLevelType w:val="multilevel"/>
    <w:tmpl w:val="4D4E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8CEDC"/>
    <w:multiLevelType w:val="hybridMultilevel"/>
    <w:tmpl w:val="FFFFFFFF"/>
    <w:lvl w:ilvl="0" w:tplc="9C9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2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4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2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0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003FB"/>
    <w:multiLevelType w:val="multilevel"/>
    <w:tmpl w:val="BF5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77D13"/>
    <w:multiLevelType w:val="hybridMultilevel"/>
    <w:tmpl w:val="4BFA3A72"/>
    <w:lvl w:ilvl="0" w:tplc="857EC794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F2B9EE"/>
    <w:multiLevelType w:val="hybridMultilevel"/>
    <w:tmpl w:val="DF8ED9F6"/>
    <w:lvl w:ilvl="0" w:tplc="5A608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B62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6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E9E2"/>
    <w:multiLevelType w:val="hybridMultilevel"/>
    <w:tmpl w:val="FFFFFFFF"/>
    <w:lvl w:ilvl="0" w:tplc="B328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30F"/>
    <w:multiLevelType w:val="hybridMultilevel"/>
    <w:tmpl w:val="6E9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77A4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80141FC"/>
    <w:multiLevelType w:val="hybridMultilevel"/>
    <w:tmpl w:val="25E63158"/>
    <w:lvl w:ilvl="0" w:tplc="835031E0">
      <w:start w:val="1"/>
      <w:numFmt w:val="upperRoman"/>
      <w:pStyle w:val="RomanNumHeds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8DAA"/>
    <w:multiLevelType w:val="hybridMultilevel"/>
    <w:tmpl w:val="CABC4DAC"/>
    <w:lvl w:ilvl="0" w:tplc="431AA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82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C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E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310D"/>
    <w:multiLevelType w:val="hybridMultilevel"/>
    <w:tmpl w:val="D2CC7C8A"/>
    <w:lvl w:ilvl="0" w:tplc="1F0E9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6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1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26B26"/>
    <w:multiLevelType w:val="hybridMultilevel"/>
    <w:tmpl w:val="3148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985879"/>
    <w:multiLevelType w:val="multilevel"/>
    <w:tmpl w:val="EB48AF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CA"/>
    <w:multiLevelType w:val="multilevel"/>
    <w:tmpl w:val="B2D07C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7FCE6"/>
    <w:multiLevelType w:val="hybridMultilevel"/>
    <w:tmpl w:val="FD927896"/>
    <w:lvl w:ilvl="0" w:tplc="759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C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5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08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2A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4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3273B0"/>
    <w:multiLevelType w:val="hybridMultilevel"/>
    <w:tmpl w:val="75B41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A3864"/>
    <w:multiLevelType w:val="multilevel"/>
    <w:tmpl w:val="42CC19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E2A12"/>
    <w:multiLevelType w:val="hybridMultilevel"/>
    <w:tmpl w:val="38C2CF22"/>
    <w:lvl w:ilvl="0" w:tplc="F93CFC4C">
      <w:start w:val="1"/>
      <w:numFmt w:val="upperLetter"/>
      <w:pStyle w:val="ABCHed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54CF8"/>
    <w:multiLevelType w:val="hybridMultilevel"/>
    <w:tmpl w:val="26D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4708"/>
    <w:multiLevelType w:val="multilevel"/>
    <w:tmpl w:val="6CA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AE2547"/>
    <w:multiLevelType w:val="multilevel"/>
    <w:tmpl w:val="0A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302E93"/>
    <w:multiLevelType w:val="hybridMultilevel"/>
    <w:tmpl w:val="D48A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20F55"/>
    <w:multiLevelType w:val="multilevel"/>
    <w:tmpl w:val="82D81884"/>
    <w:styleLink w:val="Boardstyle"/>
    <w:lvl w:ilvl="0">
      <w:start w:val="1"/>
      <w:numFmt w:val="none"/>
      <w:lvlText w:val="(1)"/>
      <w:lvlJc w:val="left"/>
      <w:pPr>
        <w:ind w:left="18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Overpass" w:hAnsi="Overpass"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0" w15:restartNumberingAfterBreak="0">
    <w:nsid w:val="64C8172F"/>
    <w:multiLevelType w:val="hybridMultilevel"/>
    <w:tmpl w:val="2EF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1DED0"/>
    <w:multiLevelType w:val="hybridMultilevel"/>
    <w:tmpl w:val="B41C1A98"/>
    <w:lvl w:ilvl="0" w:tplc="B038C7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949544">
      <w:start w:val="1"/>
      <w:numFmt w:val="lowerLetter"/>
      <w:lvlText w:val="%2."/>
      <w:lvlJc w:val="left"/>
      <w:pPr>
        <w:ind w:left="1440" w:hanging="360"/>
      </w:pPr>
    </w:lvl>
    <w:lvl w:ilvl="2" w:tplc="D3CE3E70">
      <w:start w:val="1"/>
      <w:numFmt w:val="lowerRoman"/>
      <w:lvlText w:val="%3."/>
      <w:lvlJc w:val="right"/>
      <w:pPr>
        <w:ind w:left="2160" w:hanging="180"/>
      </w:pPr>
    </w:lvl>
    <w:lvl w:ilvl="3" w:tplc="D6D8D824">
      <w:start w:val="1"/>
      <w:numFmt w:val="decimal"/>
      <w:lvlText w:val="%4."/>
      <w:lvlJc w:val="left"/>
      <w:pPr>
        <w:ind w:left="2880" w:hanging="360"/>
      </w:pPr>
    </w:lvl>
    <w:lvl w:ilvl="4" w:tplc="67E42182">
      <w:start w:val="1"/>
      <w:numFmt w:val="lowerLetter"/>
      <w:lvlText w:val="%5."/>
      <w:lvlJc w:val="left"/>
      <w:pPr>
        <w:ind w:left="3600" w:hanging="360"/>
      </w:pPr>
    </w:lvl>
    <w:lvl w:ilvl="5" w:tplc="F8CC3746">
      <w:start w:val="1"/>
      <w:numFmt w:val="lowerRoman"/>
      <w:lvlText w:val="%6."/>
      <w:lvlJc w:val="right"/>
      <w:pPr>
        <w:ind w:left="4320" w:hanging="180"/>
      </w:pPr>
    </w:lvl>
    <w:lvl w:ilvl="6" w:tplc="EF1EE1A0">
      <w:start w:val="1"/>
      <w:numFmt w:val="decimal"/>
      <w:lvlText w:val="%7."/>
      <w:lvlJc w:val="left"/>
      <w:pPr>
        <w:ind w:left="5040" w:hanging="360"/>
      </w:pPr>
    </w:lvl>
    <w:lvl w:ilvl="7" w:tplc="76CE1B3C">
      <w:start w:val="1"/>
      <w:numFmt w:val="lowerLetter"/>
      <w:lvlText w:val="%8."/>
      <w:lvlJc w:val="left"/>
      <w:pPr>
        <w:ind w:left="5760" w:hanging="360"/>
      </w:pPr>
    </w:lvl>
    <w:lvl w:ilvl="8" w:tplc="23D273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9563E"/>
    <w:multiLevelType w:val="hybridMultilevel"/>
    <w:tmpl w:val="FFFFFFFF"/>
    <w:lvl w:ilvl="0" w:tplc="F138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A1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85BE4"/>
    <w:multiLevelType w:val="multilevel"/>
    <w:tmpl w:val="22BAB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84923">
    <w:abstractNumId w:val="20"/>
  </w:num>
  <w:num w:numId="2" w16cid:durableId="31658431">
    <w:abstractNumId w:val="23"/>
  </w:num>
  <w:num w:numId="3" w16cid:durableId="193076488">
    <w:abstractNumId w:val="7"/>
  </w:num>
  <w:num w:numId="4" w16cid:durableId="721750132">
    <w:abstractNumId w:val="13"/>
  </w:num>
  <w:num w:numId="5" w16cid:durableId="1605962799">
    <w:abstractNumId w:val="29"/>
  </w:num>
  <w:num w:numId="6" w16cid:durableId="1487626059">
    <w:abstractNumId w:val="6"/>
  </w:num>
  <w:num w:numId="7" w16cid:durableId="2057511085">
    <w:abstractNumId w:val="26"/>
  </w:num>
  <w:num w:numId="8" w16cid:durableId="1415588369">
    <w:abstractNumId w:val="2"/>
  </w:num>
  <w:num w:numId="9" w16cid:durableId="1581134814">
    <w:abstractNumId w:val="27"/>
  </w:num>
  <w:num w:numId="10" w16cid:durableId="829372330">
    <w:abstractNumId w:val="12"/>
  </w:num>
  <w:num w:numId="11" w16cid:durableId="2084136997">
    <w:abstractNumId w:val="11"/>
  </w:num>
  <w:num w:numId="12" w16cid:durableId="920673687">
    <w:abstractNumId w:val="10"/>
  </w:num>
  <w:num w:numId="13" w16cid:durableId="979260774">
    <w:abstractNumId w:val="32"/>
  </w:num>
  <w:num w:numId="14" w16cid:durableId="2090614649">
    <w:abstractNumId w:val="3"/>
  </w:num>
  <w:num w:numId="15" w16cid:durableId="1125394507">
    <w:abstractNumId w:val="5"/>
  </w:num>
  <w:num w:numId="16" w16cid:durableId="1158420284">
    <w:abstractNumId w:val="9"/>
  </w:num>
  <w:num w:numId="17" w16cid:durableId="610434026">
    <w:abstractNumId w:val="34"/>
  </w:num>
  <w:num w:numId="18" w16cid:durableId="547302805">
    <w:abstractNumId w:val="18"/>
  </w:num>
  <w:num w:numId="19" w16cid:durableId="1905218261">
    <w:abstractNumId w:val="22"/>
  </w:num>
  <w:num w:numId="20" w16cid:durableId="188179271">
    <w:abstractNumId w:val="17"/>
  </w:num>
  <w:num w:numId="21" w16cid:durableId="1774206923">
    <w:abstractNumId w:val="0"/>
  </w:num>
  <w:num w:numId="22" w16cid:durableId="298848422">
    <w:abstractNumId w:val="24"/>
  </w:num>
  <w:num w:numId="23" w16cid:durableId="2132434242">
    <w:abstractNumId w:val="19"/>
  </w:num>
  <w:num w:numId="24" w16cid:durableId="2122449517">
    <w:abstractNumId w:val="1"/>
  </w:num>
  <w:num w:numId="25" w16cid:durableId="998508559">
    <w:abstractNumId w:val="16"/>
  </w:num>
  <w:num w:numId="26" w16cid:durableId="1110398763">
    <w:abstractNumId w:val="21"/>
  </w:num>
  <w:num w:numId="27" w16cid:durableId="577011639">
    <w:abstractNumId w:val="15"/>
  </w:num>
  <w:num w:numId="28" w16cid:durableId="136191093">
    <w:abstractNumId w:val="31"/>
  </w:num>
  <w:num w:numId="29" w16cid:durableId="2029137031">
    <w:abstractNumId w:val="33"/>
  </w:num>
  <w:num w:numId="30" w16cid:durableId="425461892">
    <w:abstractNumId w:val="28"/>
  </w:num>
  <w:num w:numId="31" w16cid:durableId="1754623928">
    <w:abstractNumId w:val="30"/>
  </w:num>
  <w:num w:numId="32" w16cid:durableId="952977888">
    <w:abstractNumId w:val="25"/>
  </w:num>
  <w:num w:numId="33" w16cid:durableId="1318807392">
    <w:abstractNumId w:val="4"/>
  </w:num>
  <w:num w:numId="34" w16cid:durableId="1366904968">
    <w:abstractNumId w:val="14"/>
  </w:num>
  <w:num w:numId="35" w16cid:durableId="210359835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3"/>
    <w:rsid w:val="00000594"/>
    <w:rsid w:val="00003CDE"/>
    <w:rsid w:val="00004A4E"/>
    <w:rsid w:val="00005CA2"/>
    <w:rsid w:val="0001083F"/>
    <w:rsid w:val="00012121"/>
    <w:rsid w:val="00017590"/>
    <w:rsid w:val="00025F20"/>
    <w:rsid w:val="00027A84"/>
    <w:rsid w:val="00036CCE"/>
    <w:rsid w:val="000374BB"/>
    <w:rsid w:val="00042CDD"/>
    <w:rsid w:val="00043465"/>
    <w:rsid w:val="00053FE3"/>
    <w:rsid w:val="0005609D"/>
    <w:rsid w:val="000573B5"/>
    <w:rsid w:val="0006133A"/>
    <w:rsid w:val="00067EB3"/>
    <w:rsid w:val="00072460"/>
    <w:rsid w:val="00075AD0"/>
    <w:rsid w:val="00085D2D"/>
    <w:rsid w:val="00091666"/>
    <w:rsid w:val="00091E24"/>
    <w:rsid w:val="00092F46"/>
    <w:rsid w:val="000A6107"/>
    <w:rsid w:val="000B21F6"/>
    <w:rsid w:val="000B32B6"/>
    <w:rsid w:val="000B6E11"/>
    <w:rsid w:val="000D5649"/>
    <w:rsid w:val="000E0A66"/>
    <w:rsid w:val="000E3616"/>
    <w:rsid w:val="000E583F"/>
    <w:rsid w:val="000F35D2"/>
    <w:rsid w:val="000F39CE"/>
    <w:rsid w:val="000F52C1"/>
    <w:rsid w:val="000F768C"/>
    <w:rsid w:val="0010099F"/>
    <w:rsid w:val="00101211"/>
    <w:rsid w:val="00101DA9"/>
    <w:rsid w:val="00105D56"/>
    <w:rsid w:val="001076B6"/>
    <w:rsid w:val="00110D4C"/>
    <w:rsid w:val="00112BEA"/>
    <w:rsid w:val="00116508"/>
    <w:rsid w:val="00117947"/>
    <w:rsid w:val="00134189"/>
    <w:rsid w:val="00134E8E"/>
    <w:rsid w:val="00150626"/>
    <w:rsid w:val="00151F30"/>
    <w:rsid w:val="001535F6"/>
    <w:rsid w:val="001552F4"/>
    <w:rsid w:val="0015549B"/>
    <w:rsid w:val="001579A2"/>
    <w:rsid w:val="001616EE"/>
    <w:rsid w:val="0016221C"/>
    <w:rsid w:val="00165A5C"/>
    <w:rsid w:val="00166A0C"/>
    <w:rsid w:val="001723B0"/>
    <w:rsid w:val="0017255C"/>
    <w:rsid w:val="001729B8"/>
    <w:rsid w:val="00185A8C"/>
    <w:rsid w:val="001867EB"/>
    <w:rsid w:val="00190FAE"/>
    <w:rsid w:val="00191BCA"/>
    <w:rsid w:val="00191CA4"/>
    <w:rsid w:val="001950D5"/>
    <w:rsid w:val="001956F3"/>
    <w:rsid w:val="001B6459"/>
    <w:rsid w:val="001C11FC"/>
    <w:rsid w:val="001C2BB6"/>
    <w:rsid w:val="001D462F"/>
    <w:rsid w:val="001D6408"/>
    <w:rsid w:val="001E1274"/>
    <w:rsid w:val="001E258E"/>
    <w:rsid w:val="001E2A48"/>
    <w:rsid w:val="001E3610"/>
    <w:rsid w:val="001E5759"/>
    <w:rsid w:val="001F3BA0"/>
    <w:rsid w:val="001F5B98"/>
    <w:rsid w:val="001F6DE2"/>
    <w:rsid w:val="001F73CA"/>
    <w:rsid w:val="00203796"/>
    <w:rsid w:val="00204516"/>
    <w:rsid w:val="0021378E"/>
    <w:rsid w:val="0022768D"/>
    <w:rsid w:val="002303BF"/>
    <w:rsid w:val="00230843"/>
    <w:rsid w:val="00231A23"/>
    <w:rsid w:val="00237483"/>
    <w:rsid w:val="002379DB"/>
    <w:rsid w:val="0024057C"/>
    <w:rsid w:val="00251DD7"/>
    <w:rsid w:val="00252747"/>
    <w:rsid w:val="0025495B"/>
    <w:rsid w:val="0026519E"/>
    <w:rsid w:val="00266437"/>
    <w:rsid w:val="00267822"/>
    <w:rsid w:val="00267A7F"/>
    <w:rsid w:val="0027234C"/>
    <w:rsid w:val="00274D17"/>
    <w:rsid w:val="00280C54"/>
    <w:rsid w:val="0028558E"/>
    <w:rsid w:val="0029252E"/>
    <w:rsid w:val="0029511C"/>
    <w:rsid w:val="002971EC"/>
    <w:rsid w:val="002A3694"/>
    <w:rsid w:val="002C2F88"/>
    <w:rsid w:val="002C4E13"/>
    <w:rsid w:val="002C7F17"/>
    <w:rsid w:val="002D039C"/>
    <w:rsid w:val="002E005F"/>
    <w:rsid w:val="002E7EF9"/>
    <w:rsid w:val="002F042C"/>
    <w:rsid w:val="002F20F9"/>
    <w:rsid w:val="003008EB"/>
    <w:rsid w:val="00300ED9"/>
    <w:rsid w:val="00304DB6"/>
    <w:rsid w:val="0030624E"/>
    <w:rsid w:val="003157CA"/>
    <w:rsid w:val="0031664F"/>
    <w:rsid w:val="00320D42"/>
    <w:rsid w:val="00346745"/>
    <w:rsid w:val="00351DDB"/>
    <w:rsid w:val="0035582C"/>
    <w:rsid w:val="00360DF4"/>
    <w:rsid w:val="00367276"/>
    <w:rsid w:val="00372DC6"/>
    <w:rsid w:val="00377A5B"/>
    <w:rsid w:val="003812D9"/>
    <w:rsid w:val="0038381B"/>
    <w:rsid w:val="003878B9"/>
    <w:rsid w:val="00390DCB"/>
    <w:rsid w:val="003A732B"/>
    <w:rsid w:val="003B2A6D"/>
    <w:rsid w:val="003B3AC3"/>
    <w:rsid w:val="003B50AA"/>
    <w:rsid w:val="003B667E"/>
    <w:rsid w:val="003C22F4"/>
    <w:rsid w:val="003C385B"/>
    <w:rsid w:val="003C49E4"/>
    <w:rsid w:val="003C5F9E"/>
    <w:rsid w:val="003D1729"/>
    <w:rsid w:val="003D1B53"/>
    <w:rsid w:val="003D7F84"/>
    <w:rsid w:val="003E1A00"/>
    <w:rsid w:val="003E2C2A"/>
    <w:rsid w:val="003E33B7"/>
    <w:rsid w:val="003E641F"/>
    <w:rsid w:val="003F7479"/>
    <w:rsid w:val="0040054B"/>
    <w:rsid w:val="004013B4"/>
    <w:rsid w:val="004114DC"/>
    <w:rsid w:val="00422748"/>
    <w:rsid w:val="004251DB"/>
    <w:rsid w:val="004253CC"/>
    <w:rsid w:val="00435A56"/>
    <w:rsid w:val="00441899"/>
    <w:rsid w:val="00462714"/>
    <w:rsid w:val="00463771"/>
    <w:rsid w:val="004651E5"/>
    <w:rsid w:val="00465216"/>
    <w:rsid w:val="004669ED"/>
    <w:rsid w:val="0046720D"/>
    <w:rsid w:val="00483EA0"/>
    <w:rsid w:val="00485001"/>
    <w:rsid w:val="004A18A4"/>
    <w:rsid w:val="004A1EB0"/>
    <w:rsid w:val="004A7FAB"/>
    <w:rsid w:val="004B1880"/>
    <w:rsid w:val="004B1985"/>
    <w:rsid w:val="004B57E2"/>
    <w:rsid w:val="004C578E"/>
    <w:rsid w:val="004C7085"/>
    <w:rsid w:val="004C770D"/>
    <w:rsid w:val="004D0A3C"/>
    <w:rsid w:val="004D0BD8"/>
    <w:rsid w:val="004D14A7"/>
    <w:rsid w:val="004D3703"/>
    <w:rsid w:val="004D44A7"/>
    <w:rsid w:val="004D6893"/>
    <w:rsid w:val="004E01A3"/>
    <w:rsid w:val="004E33BB"/>
    <w:rsid w:val="004E3495"/>
    <w:rsid w:val="004E5122"/>
    <w:rsid w:val="004F2A7C"/>
    <w:rsid w:val="004F3AED"/>
    <w:rsid w:val="00504C20"/>
    <w:rsid w:val="005072DB"/>
    <w:rsid w:val="00507631"/>
    <w:rsid w:val="00513676"/>
    <w:rsid w:val="00514FF6"/>
    <w:rsid w:val="0052035D"/>
    <w:rsid w:val="00530D28"/>
    <w:rsid w:val="00534C50"/>
    <w:rsid w:val="00546B90"/>
    <w:rsid w:val="00550FA8"/>
    <w:rsid w:val="005519B4"/>
    <w:rsid w:val="00560A97"/>
    <w:rsid w:val="00562506"/>
    <w:rsid w:val="0056378E"/>
    <w:rsid w:val="00565231"/>
    <w:rsid w:val="00581425"/>
    <w:rsid w:val="00590352"/>
    <w:rsid w:val="00594E3F"/>
    <w:rsid w:val="005A1A2B"/>
    <w:rsid w:val="005A2A62"/>
    <w:rsid w:val="005A390E"/>
    <w:rsid w:val="005A4CF7"/>
    <w:rsid w:val="005A73EA"/>
    <w:rsid w:val="005B39B4"/>
    <w:rsid w:val="005B56E8"/>
    <w:rsid w:val="005B7BA2"/>
    <w:rsid w:val="005C1D96"/>
    <w:rsid w:val="005C2499"/>
    <w:rsid w:val="005C4D48"/>
    <w:rsid w:val="005C5094"/>
    <w:rsid w:val="005C685C"/>
    <w:rsid w:val="005D19C7"/>
    <w:rsid w:val="005D3A89"/>
    <w:rsid w:val="005D55F6"/>
    <w:rsid w:val="005D5B52"/>
    <w:rsid w:val="005D681B"/>
    <w:rsid w:val="005D7977"/>
    <w:rsid w:val="005E2879"/>
    <w:rsid w:val="005E54CD"/>
    <w:rsid w:val="005F17E0"/>
    <w:rsid w:val="006038CB"/>
    <w:rsid w:val="006039CF"/>
    <w:rsid w:val="0060444B"/>
    <w:rsid w:val="0060563C"/>
    <w:rsid w:val="00607897"/>
    <w:rsid w:val="006124CF"/>
    <w:rsid w:val="00615161"/>
    <w:rsid w:val="00616705"/>
    <w:rsid w:val="006212A5"/>
    <w:rsid w:val="0062155B"/>
    <w:rsid w:val="00623048"/>
    <w:rsid w:val="00624997"/>
    <w:rsid w:val="00625C5E"/>
    <w:rsid w:val="006264A0"/>
    <w:rsid w:val="00627003"/>
    <w:rsid w:val="00627F40"/>
    <w:rsid w:val="00630D2A"/>
    <w:rsid w:val="00653B35"/>
    <w:rsid w:val="00655BCB"/>
    <w:rsid w:val="00661690"/>
    <w:rsid w:val="0066453B"/>
    <w:rsid w:val="006760AA"/>
    <w:rsid w:val="0068133C"/>
    <w:rsid w:val="006A19F4"/>
    <w:rsid w:val="006B551F"/>
    <w:rsid w:val="006B5AF2"/>
    <w:rsid w:val="006C68D9"/>
    <w:rsid w:val="006D0CB4"/>
    <w:rsid w:val="006D3BEF"/>
    <w:rsid w:val="006D4664"/>
    <w:rsid w:val="006D61E3"/>
    <w:rsid w:val="006E29DA"/>
    <w:rsid w:val="006E6A17"/>
    <w:rsid w:val="006F6020"/>
    <w:rsid w:val="007243DC"/>
    <w:rsid w:val="007302A7"/>
    <w:rsid w:val="00731014"/>
    <w:rsid w:val="00731297"/>
    <w:rsid w:val="00731D49"/>
    <w:rsid w:val="00742FB6"/>
    <w:rsid w:val="007448D7"/>
    <w:rsid w:val="00756282"/>
    <w:rsid w:val="007651B2"/>
    <w:rsid w:val="0077198B"/>
    <w:rsid w:val="00772058"/>
    <w:rsid w:val="0077483A"/>
    <w:rsid w:val="00775A48"/>
    <w:rsid w:val="00776D20"/>
    <w:rsid w:val="007926CD"/>
    <w:rsid w:val="007931FC"/>
    <w:rsid w:val="007A17DE"/>
    <w:rsid w:val="007A2FEE"/>
    <w:rsid w:val="007A34C6"/>
    <w:rsid w:val="007A4CCE"/>
    <w:rsid w:val="007A62A8"/>
    <w:rsid w:val="007B14C0"/>
    <w:rsid w:val="007B1F8E"/>
    <w:rsid w:val="007B250B"/>
    <w:rsid w:val="007B4E3C"/>
    <w:rsid w:val="007B6CD3"/>
    <w:rsid w:val="007C3FAC"/>
    <w:rsid w:val="007C5370"/>
    <w:rsid w:val="007D11CB"/>
    <w:rsid w:val="007D43AB"/>
    <w:rsid w:val="007D7D8A"/>
    <w:rsid w:val="007E36CE"/>
    <w:rsid w:val="007F18AA"/>
    <w:rsid w:val="00802FBF"/>
    <w:rsid w:val="0080461E"/>
    <w:rsid w:val="008046A4"/>
    <w:rsid w:val="00804E0A"/>
    <w:rsid w:val="00805E05"/>
    <w:rsid w:val="0080768B"/>
    <w:rsid w:val="0080789B"/>
    <w:rsid w:val="00814443"/>
    <w:rsid w:val="00817012"/>
    <w:rsid w:val="00817D35"/>
    <w:rsid w:val="00824D88"/>
    <w:rsid w:val="00843C1B"/>
    <w:rsid w:val="00846146"/>
    <w:rsid w:val="00854254"/>
    <w:rsid w:val="0085547A"/>
    <w:rsid w:val="00860DC1"/>
    <w:rsid w:val="008613CF"/>
    <w:rsid w:val="008669E7"/>
    <w:rsid w:val="00867F2C"/>
    <w:rsid w:val="00884ADD"/>
    <w:rsid w:val="00887533"/>
    <w:rsid w:val="008900A1"/>
    <w:rsid w:val="008918C1"/>
    <w:rsid w:val="00896ACD"/>
    <w:rsid w:val="00897FF7"/>
    <w:rsid w:val="008A0D51"/>
    <w:rsid w:val="008A7A13"/>
    <w:rsid w:val="008B1A37"/>
    <w:rsid w:val="008B23C9"/>
    <w:rsid w:val="008B2E6D"/>
    <w:rsid w:val="008B3DFD"/>
    <w:rsid w:val="008B4963"/>
    <w:rsid w:val="008C0189"/>
    <w:rsid w:val="008C5231"/>
    <w:rsid w:val="008C6095"/>
    <w:rsid w:val="008D5F45"/>
    <w:rsid w:val="008E5076"/>
    <w:rsid w:val="008F092A"/>
    <w:rsid w:val="008F45AA"/>
    <w:rsid w:val="008F69FA"/>
    <w:rsid w:val="00900A2D"/>
    <w:rsid w:val="009075C9"/>
    <w:rsid w:val="009154CC"/>
    <w:rsid w:val="00916E9C"/>
    <w:rsid w:val="009260D2"/>
    <w:rsid w:val="00932AAE"/>
    <w:rsid w:val="00935CB6"/>
    <w:rsid w:val="009376E8"/>
    <w:rsid w:val="0094245B"/>
    <w:rsid w:val="009429D7"/>
    <w:rsid w:val="009467D7"/>
    <w:rsid w:val="00947EFB"/>
    <w:rsid w:val="00952BC9"/>
    <w:rsid w:val="00960B59"/>
    <w:rsid w:val="00961218"/>
    <w:rsid w:val="009655F0"/>
    <w:rsid w:val="0097027D"/>
    <w:rsid w:val="00972F12"/>
    <w:rsid w:val="00973FF7"/>
    <w:rsid w:val="00974BBB"/>
    <w:rsid w:val="0098074C"/>
    <w:rsid w:val="00983A69"/>
    <w:rsid w:val="00985A56"/>
    <w:rsid w:val="009A0DF1"/>
    <w:rsid w:val="009A0FEC"/>
    <w:rsid w:val="009A1B04"/>
    <w:rsid w:val="009A3D17"/>
    <w:rsid w:val="009A4A86"/>
    <w:rsid w:val="009A4AFF"/>
    <w:rsid w:val="009A6E64"/>
    <w:rsid w:val="009B03F9"/>
    <w:rsid w:val="009B4CDE"/>
    <w:rsid w:val="009B63E0"/>
    <w:rsid w:val="009C50E5"/>
    <w:rsid w:val="009C55C8"/>
    <w:rsid w:val="009C63AB"/>
    <w:rsid w:val="009D0A9E"/>
    <w:rsid w:val="009D0F98"/>
    <w:rsid w:val="009D1E44"/>
    <w:rsid w:val="009D768F"/>
    <w:rsid w:val="009E0938"/>
    <w:rsid w:val="009F3CC3"/>
    <w:rsid w:val="00A0638A"/>
    <w:rsid w:val="00A231B9"/>
    <w:rsid w:val="00A306A9"/>
    <w:rsid w:val="00A451FE"/>
    <w:rsid w:val="00A50F87"/>
    <w:rsid w:val="00A54DB8"/>
    <w:rsid w:val="00A5601B"/>
    <w:rsid w:val="00A575CF"/>
    <w:rsid w:val="00A60CEF"/>
    <w:rsid w:val="00A651D1"/>
    <w:rsid w:val="00A70978"/>
    <w:rsid w:val="00A70F16"/>
    <w:rsid w:val="00A751FB"/>
    <w:rsid w:val="00A752D3"/>
    <w:rsid w:val="00A85C45"/>
    <w:rsid w:val="00A864DD"/>
    <w:rsid w:val="00A86DD0"/>
    <w:rsid w:val="00A900E5"/>
    <w:rsid w:val="00A9659F"/>
    <w:rsid w:val="00AA0680"/>
    <w:rsid w:val="00AA1D67"/>
    <w:rsid w:val="00AA1F3B"/>
    <w:rsid w:val="00AA676D"/>
    <w:rsid w:val="00AA6895"/>
    <w:rsid w:val="00AB0602"/>
    <w:rsid w:val="00AB1D58"/>
    <w:rsid w:val="00AB613D"/>
    <w:rsid w:val="00AB67FE"/>
    <w:rsid w:val="00AC5A48"/>
    <w:rsid w:val="00AE4FA1"/>
    <w:rsid w:val="00AE73EB"/>
    <w:rsid w:val="00AF5043"/>
    <w:rsid w:val="00AF6371"/>
    <w:rsid w:val="00AF76A3"/>
    <w:rsid w:val="00AF785C"/>
    <w:rsid w:val="00AF7A33"/>
    <w:rsid w:val="00B00198"/>
    <w:rsid w:val="00B022F6"/>
    <w:rsid w:val="00B07686"/>
    <w:rsid w:val="00B1039C"/>
    <w:rsid w:val="00B10A14"/>
    <w:rsid w:val="00B14C1B"/>
    <w:rsid w:val="00B14C26"/>
    <w:rsid w:val="00B14C85"/>
    <w:rsid w:val="00B15BC1"/>
    <w:rsid w:val="00B2509B"/>
    <w:rsid w:val="00B26031"/>
    <w:rsid w:val="00B3153B"/>
    <w:rsid w:val="00B3775A"/>
    <w:rsid w:val="00B4132D"/>
    <w:rsid w:val="00B4150C"/>
    <w:rsid w:val="00B4299D"/>
    <w:rsid w:val="00B42CE8"/>
    <w:rsid w:val="00B435F6"/>
    <w:rsid w:val="00B53598"/>
    <w:rsid w:val="00B54255"/>
    <w:rsid w:val="00B57EF6"/>
    <w:rsid w:val="00B61C29"/>
    <w:rsid w:val="00B61FFC"/>
    <w:rsid w:val="00B63C49"/>
    <w:rsid w:val="00B64963"/>
    <w:rsid w:val="00B65519"/>
    <w:rsid w:val="00B70734"/>
    <w:rsid w:val="00B7699B"/>
    <w:rsid w:val="00B771F9"/>
    <w:rsid w:val="00B77499"/>
    <w:rsid w:val="00B80CD8"/>
    <w:rsid w:val="00B819E3"/>
    <w:rsid w:val="00B909B8"/>
    <w:rsid w:val="00B93F40"/>
    <w:rsid w:val="00B94B56"/>
    <w:rsid w:val="00BA115E"/>
    <w:rsid w:val="00BB167C"/>
    <w:rsid w:val="00BC2276"/>
    <w:rsid w:val="00BC3714"/>
    <w:rsid w:val="00BC3A2D"/>
    <w:rsid w:val="00BD06AC"/>
    <w:rsid w:val="00BD23B8"/>
    <w:rsid w:val="00BE040A"/>
    <w:rsid w:val="00BE24F2"/>
    <w:rsid w:val="00BE2858"/>
    <w:rsid w:val="00BE6DFF"/>
    <w:rsid w:val="00BF5F7E"/>
    <w:rsid w:val="00BF6A44"/>
    <w:rsid w:val="00C00438"/>
    <w:rsid w:val="00C0066F"/>
    <w:rsid w:val="00C040CC"/>
    <w:rsid w:val="00C053B5"/>
    <w:rsid w:val="00C12E9F"/>
    <w:rsid w:val="00C13318"/>
    <w:rsid w:val="00C17912"/>
    <w:rsid w:val="00C20158"/>
    <w:rsid w:val="00C20536"/>
    <w:rsid w:val="00C234A6"/>
    <w:rsid w:val="00C24C6B"/>
    <w:rsid w:val="00C261BC"/>
    <w:rsid w:val="00C36ADF"/>
    <w:rsid w:val="00C37088"/>
    <w:rsid w:val="00C45050"/>
    <w:rsid w:val="00C46E9C"/>
    <w:rsid w:val="00C5365F"/>
    <w:rsid w:val="00C53E08"/>
    <w:rsid w:val="00C5558D"/>
    <w:rsid w:val="00C63840"/>
    <w:rsid w:val="00C756B7"/>
    <w:rsid w:val="00C76B76"/>
    <w:rsid w:val="00C86603"/>
    <w:rsid w:val="00C94778"/>
    <w:rsid w:val="00C95D5D"/>
    <w:rsid w:val="00CA081D"/>
    <w:rsid w:val="00CA78AF"/>
    <w:rsid w:val="00CB3A49"/>
    <w:rsid w:val="00CB4DE3"/>
    <w:rsid w:val="00CD026C"/>
    <w:rsid w:val="00CD0A31"/>
    <w:rsid w:val="00CD39AA"/>
    <w:rsid w:val="00CD6C63"/>
    <w:rsid w:val="00CE5EA0"/>
    <w:rsid w:val="00CE779F"/>
    <w:rsid w:val="00D049BC"/>
    <w:rsid w:val="00D142B7"/>
    <w:rsid w:val="00D176A0"/>
    <w:rsid w:val="00D22447"/>
    <w:rsid w:val="00D25668"/>
    <w:rsid w:val="00D300EB"/>
    <w:rsid w:val="00D3146A"/>
    <w:rsid w:val="00D34B5F"/>
    <w:rsid w:val="00D36510"/>
    <w:rsid w:val="00D41884"/>
    <w:rsid w:val="00D5050A"/>
    <w:rsid w:val="00D515EF"/>
    <w:rsid w:val="00D52923"/>
    <w:rsid w:val="00D52BD6"/>
    <w:rsid w:val="00D53479"/>
    <w:rsid w:val="00D54E13"/>
    <w:rsid w:val="00D6748B"/>
    <w:rsid w:val="00D735B3"/>
    <w:rsid w:val="00D73654"/>
    <w:rsid w:val="00D82DD8"/>
    <w:rsid w:val="00D87F6F"/>
    <w:rsid w:val="00D95283"/>
    <w:rsid w:val="00DA22E2"/>
    <w:rsid w:val="00DA3031"/>
    <w:rsid w:val="00DB57D0"/>
    <w:rsid w:val="00DB6578"/>
    <w:rsid w:val="00DB6AED"/>
    <w:rsid w:val="00DC0C2D"/>
    <w:rsid w:val="00DC36D1"/>
    <w:rsid w:val="00DC4949"/>
    <w:rsid w:val="00DC5247"/>
    <w:rsid w:val="00DC62FB"/>
    <w:rsid w:val="00DC7931"/>
    <w:rsid w:val="00DD1F6C"/>
    <w:rsid w:val="00DD62DF"/>
    <w:rsid w:val="00DE6DD2"/>
    <w:rsid w:val="00DE7D30"/>
    <w:rsid w:val="00DF0E18"/>
    <w:rsid w:val="00DF19FC"/>
    <w:rsid w:val="00DF4BD0"/>
    <w:rsid w:val="00DF4BD1"/>
    <w:rsid w:val="00E00C7E"/>
    <w:rsid w:val="00E0136E"/>
    <w:rsid w:val="00E12F26"/>
    <w:rsid w:val="00E158F9"/>
    <w:rsid w:val="00E2062A"/>
    <w:rsid w:val="00E20930"/>
    <w:rsid w:val="00E346DF"/>
    <w:rsid w:val="00E408B1"/>
    <w:rsid w:val="00E42514"/>
    <w:rsid w:val="00E42DDA"/>
    <w:rsid w:val="00E43514"/>
    <w:rsid w:val="00E47D06"/>
    <w:rsid w:val="00E50246"/>
    <w:rsid w:val="00E507EC"/>
    <w:rsid w:val="00E534D1"/>
    <w:rsid w:val="00E54A9D"/>
    <w:rsid w:val="00E5757F"/>
    <w:rsid w:val="00E57F77"/>
    <w:rsid w:val="00E64F14"/>
    <w:rsid w:val="00E70C3A"/>
    <w:rsid w:val="00E73FE2"/>
    <w:rsid w:val="00E75729"/>
    <w:rsid w:val="00E76AE2"/>
    <w:rsid w:val="00E8007D"/>
    <w:rsid w:val="00E8219D"/>
    <w:rsid w:val="00E823CF"/>
    <w:rsid w:val="00E83746"/>
    <w:rsid w:val="00E86CBC"/>
    <w:rsid w:val="00E90B1F"/>
    <w:rsid w:val="00E92D18"/>
    <w:rsid w:val="00E92E36"/>
    <w:rsid w:val="00EB4A05"/>
    <w:rsid w:val="00EB5BEF"/>
    <w:rsid w:val="00EC3A52"/>
    <w:rsid w:val="00EC771A"/>
    <w:rsid w:val="00ED7896"/>
    <w:rsid w:val="00EE1D5B"/>
    <w:rsid w:val="00EF2A7D"/>
    <w:rsid w:val="00EF676B"/>
    <w:rsid w:val="00F03B7C"/>
    <w:rsid w:val="00F05C13"/>
    <w:rsid w:val="00F0692E"/>
    <w:rsid w:val="00F1342E"/>
    <w:rsid w:val="00F14CFD"/>
    <w:rsid w:val="00F14EF4"/>
    <w:rsid w:val="00F20217"/>
    <w:rsid w:val="00F22A97"/>
    <w:rsid w:val="00F23795"/>
    <w:rsid w:val="00F25290"/>
    <w:rsid w:val="00F30683"/>
    <w:rsid w:val="00F326A5"/>
    <w:rsid w:val="00F370A4"/>
    <w:rsid w:val="00F41381"/>
    <w:rsid w:val="00F50188"/>
    <w:rsid w:val="00F50F58"/>
    <w:rsid w:val="00F52406"/>
    <w:rsid w:val="00F53524"/>
    <w:rsid w:val="00F56BBC"/>
    <w:rsid w:val="00F57271"/>
    <w:rsid w:val="00F611E4"/>
    <w:rsid w:val="00F658BB"/>
    <w:rsid w:val="00F65FC1"/>
    <w:rsid w:val="00F66368"/>
    <w:rsid w:val="00F70ED1"/>
    <w:rsid w:val="00F71A2C"/>
    <w:rsid w:val="00F80ECD"/>
    <w:rsid w:val="00F87BC1"/>
    <w:rsid w:val="00F9398C"/>
    <w:rsid w:val="00F964E0"/>
    <w:rsid w:val="00F96A66"/>
    <w:rsid w:val="00FB1114"/>
    <w:rsid w:val="00FB2D5E"/>
    <w:rsid w:val="00FB4286"/>
    <w:rsid w:val="00FB6C76"/>
    <w:rsid w:val="00FC4C55"/>
    <w:rsid w:val="00FE0383"/>
    <w:rsid w:val="00FE64D5"/>
    <w:rsid w:val="00FF0C85"/>
    <w:rsid w:val="00FF1B5F"/>
    <w:rsid w:val="00FF23FD"/>
    <w:rsid w:val="00FF41F2"/>
    <w:rsid w:val="00FF5033"/>
    <w:rsid w:val="00FF5C2A"/>
    <w:rsid w:val="00FF7266"/>
    <w:rsid w:val="01158FA0"/>
    <w:rsid w:val="0182DB9C"/>
    <w:rsid w:val="0187812C"/>
    <w:rsid w:val="025BD499"/>
    <w:rsid w:val="02E2B0BC"/>
    <w:rsid w:val="0355670A"/>
    <w:rsid w:val="03781DB9"/>
    <w:rsid w:val="038041E9"/>
    <w:rsid w:val="03B46A8B"/>
    <w:rsid w:val="042714D4"/>
    <w:rsid w:val="055911E5"/>
    <w:rsid w:val="05FF744E"/>
    <w:rsid w:val="06564CBF"/>
    <w:rsid w:val="0678765A"/>
    <w:rsid w:val="070E30BF"/>
    <w:rsid w:val="073A7481"/>
    <w:rsid w:val="08172D1C"/>
    <w:rsid w:val="085E2F4D"/>
    <w:rsid w:val="092EA014"/>
    <w:rsid w:val="093127BB"/>
    <w:rsid w:val="09591AE9"/>
    <w:rsid w:val="095DA6FF"/>
    <w:rsid w:val="09BB9F37"/>
    <w:rsid w:val="0A7B611D"/>
    <w:rsid w:val="0AC17435"/>
    <w:rsid w:val="0AC59196"/>
    <w:rsid w:val="0B82EA3C"/>
    <w:rsid w:val="0B8AF781"/>
    <w:rsid w:val="0BE75D58"/>
    <w:rsid w:val="0C6B8F7A"/>
    <w:rsid w:val="0C7DF24D"/>
    <w:rsid w:val="0D217F5B"/>
    <w:rsid w:val="0D2D9CF0"/>
    <w:rsid w:val="0D720D6D"/>
    <w:rsid w:val="0D8EF687"/>
    <w:rsid w:val="0F280A71"/>
    <w:rsid w:val="0F72EF84"/>
    <w:rsid w:val="10806204"/>
    <w:rsid w:val="11973EC7"/>
    <w:rsid w:val="11CA906F"/>
    <w:rsid w:val="129C36C8"/>
    <w:rsid w:val="12DD0C50"/>
    <w:rsid w:val="14176547"/>
    <w:rsid w:val="142B0BFA"/>
    <w:rsid w:val="1486FCC6"/>
    <w:rsid w:val="1495FE3C"/>
    <w:rsid w:val="149916C3"/>
    <w:rsid w:val="156C401A"/>
    <w:rsid w:val="15847212"/>
    <w:rsid w:val="158EA0D5"/>
    <w:rsid w:val="15973D83"/>
    <w:rsid w:val="1653482C"/>
    <w:rsid w:val="16C7AD81"/>
    <w:rsid w:val="1719C5AD"/>
    <w:rsid w:val="187C409D"/>
    <w:rsid w:val="18A3D542"/>
    <w:rsid w:val="19A88E7B"/>
    <w:rsid w:val="19D5A254"/>
    <w:rsid w:val="1A1810FE"/>
    <w:rsid w:val="1A3AF6E6"/>
    <w:rsid w:val="1B2DA136"/>
    <w:rsid w:val="1B584A58"/>
    <w:rsid w:val="1B6992CE"/>
    <w:rsid w:val="1B9B1EA4"/>
    <w:rsid w:val="1BE85057"/>
    <w:rsid w:val="1CB65A21"/>
    <w:rsid w:val="1CCE148E"/>
    <w:rsid w:val="1DD1132F"/>
    <w:rsid w:val="1E3A888B"/>
    <w:rsid w:val="1E71DB8E"/>
    <w:rsid w:val="1E8D69E2"/>
    <w:rsid w:val="1F9E3A22"/>
    <w:rsid w:val="1FD2EB7A"/>
    <w:rsid w:val="2089C74D"/>
    <w:rsid w:val="2108B3F1"/>
    <w:rsid w:val="2161A273"/>
    <w:rsid w:val="219A3A7C"/>
    <w:rsid w:val="21DC3C93"/>
    <w:rsid w:val="21E4D948"/>
    <w:rsid w:val="225C7854"/>
    <w:rsid w:val="230C7348"/>
    <w:rsid w:val="23635C3D"/>
    <w:rsid w:val="238D082C"/>
    <w:rsid w:val="24998DDA"/>
    <w:rsid w:val="249F603D"/>
    <w:rsid w:val="257FD097"/>
    <w:rsid w:val="262E545B"/>
    <w:rsid w:val="263665B1"/>
    <w:rsid w:val="269AFCFF"/>
    <w:rsid w:val="281B7A51"/>
    <w:rsid w:val="29E85D5F"/>
    <w:rsid w:val="2A46BC6B"/>
    <w:rsid w:val="2A7687E2"/>
    <w:rsid w:val="2B08CF5E"/>
    <w:rsid w:val="2B6C0861"/>
    <w:rsid w:val="2B75E804"/>
    <w:rsid w:val="2B8D382E"/>
    <w:rsid w:val="2C2210AF"/>
    <w:rsid w:val="2CA49FBF"/>
    <w:rsid w:val="2D1BB974"/>
    <w:rsid w:val="2D1F623B"/>
    <w:rsid w:val="2F472859"/>
    <w:rsid w:val="2FEAF650"/>
    <w:rsid w:val="304E6140"/>
    <w:rsid w:val="308C3B75"/>
    <w:rsid w:val="30D5D071"/>
    <w:rsid w:val="31E07270"/>
    <w:rsid w:val="322AD6F0"/>
    <w:rsid w:val="3244CC2E"/>
    <w:rsid w:val="32F058C2"/>
    <w:rsid w:val="33755CBA"/>
    <w:rsid w:val="33F2B45F"/>
    <w:rsid w:val="345313E6"/>
    <w:rsid w:val="348ED5B4"/>
    <w:rsid w:val="34FA7A40"/>
    <w:rsid w:val="350E7049"/>
    <w:rsid w:val="35365279"/>
    <w:rsid w:val="3684CDC3"/>
    <w:rsid w:val="36B22744"/>
    <w:rsid w:val="373C66D5"/>
    <w:rsid w:val="380A384E"/>
    <w:rsid w:val="397F1F47"/>
    <w:rsid w:val="39E49E3E"/>
    <w:rsid w:val="3C0270F5"/>
    <w:rsid w:val="3C0A0D37"/>
    <w:rsid w:val="3C306993"/>
    <w:rsid w:val="3D4AC84F"/>
    <w:rsid w:val="3DD25AB0"/>
    <w:rsid w:val="3DF5DD77"/>
    <w:rsid w:val="3E1F85C6"/>
    <w:rsid w:val="3F822D01"/>
    <w:rsid w:val="3F9D8BDA"/>
    <w:rsid w:val="40044132"/>
    <w:rsid w:val="4054B55C"/>
    <w:rsid w:val="40CD6483"/>
    <w:rsid w:val="4108FA22"/>
    <w:rsid w:val="41782ADA"/>
    <w:rsid w:val="417CF9D5"/>
    <w:rsid w:val="41D687C6"/>
    <w:rsid w:val="420F2FDA"/>
    <w:rsid w:val="4235EDE4"/>
    <w:rsid w:val="4299556D"/>
    <w:rsid w:val="42A10DB2"/>
    <w:rsid w:val="4440ADE8"/>
    <w:rsid w:val="45A0DE66"/>
    <w:rsid w:val="45B05C3A"/>
    <w:rsid w:val="45DC6B45"/>
    <w:rsid w:val="46D37E66"/>
    <w:rsid w:val="476013E4"/>
    <w:rsid w:val="4851DA1D"/>
    <w:rsid w:val="4855AB43"/>
    <w:rsid w:val="48D84A61"/>
    <w:rsid w:val="48DDDB44"/>
    <w:rsid w:val="49C77BC3"/>
    <w:rsid w:val="4A817BEC"/>
    <w:rsid w:val="4A8296F6"/>
    <w:rsid w:val="4A8A847C"/>
    <w:rsid w:val="4B16BA05"/>
    <w:rsid w:val="4B2263D9"/>
    <w:rsid w:val="4B526D34"/>
    <w:rsid w:val="4B7659E9"/>
    <w:rsid w:val="4B93BBC9"/>
    <w:rsid w:val="4CE3A07D"/>
    <w:rsid w:val="4DD190BA"/>
    <w:rsid w:val="4EAE7BFB"/>
    <w:rsid w:val="4F5DF59F"/>
    <w:rsid w:val="4F750DDB"/>
    <w:rsid w:val="4FB4DE94"/>
    <w:rsid w:val="4FF72428"/>
    <w:rsid w:val="5048959D"/>
    <w:rsid w:val="504A823B"/>
    <w:rsid w:val="50BAD87D"/>
    <w:rsid w:val="5158ABB8"/>
    <w:rsid w:val="51B132B0"/>
    <w:rsid w:val="51E9626C"/>
    <w:rsid w:val="53B58ED5"/>
    <w:rsid w:val="53D4232E"/>
    <w:rsid w:val="542460ED"/>
    <w:rsid w:val="543166C2"/>
    <w:rsid w:val="54CABE61"/>
    <w:rsid w:val="55ECE82F"/>
    <w:rsid w:val="56583B6B"/>
    <w:rsid w:val="5733088A"/>
    <w:rsid w:val="57DEBA85"/>
    <w:rsid w:val="585FED44"/>
    <w:rsid w:val="58690D0A"/>
    <w:rsid w:val="58E0B0EE"/>
    <w:rsid w:val="5904D7E5"/>
    <w:rsid w:val="59877AC9"/>
    <w:rsid w:val="5A24028D"/>
    <w:rsid w:val="5A7E66C5"/>
    <w:rsid w:val="5A958173"/>
    <w:rsid w:val="5B36C5B3"/>
    <w:rsid w:val="5BA09AC8"/>
    <w:rsid w:val="5C29A25E"/>
    <w:rsid w:val="5C3151D4"/>
    <w:rsid w:val="5C3C78A7"/>
    <w:rsid w:val="5C92C0C4"/>
    <w:rsid w:val="5CA2E4C7"/>
    <w:rsid w:val="5D374BBD"/>
    <w:rsid w:val="5D4DC2C1"/>
    <w:rsid w:val="5E2B0EB0"/>
    <w:rsid w:val="5E2FD4B5"/>
    <w:rsid w:val="5F75076C"/>
    <w:rsid w:val="5FE9CC6A"/>
    <w:rsid w:val="600687A4"/>
    <w:rsid w:val="60C351CF"/>
    <w:rsid w:val="626E6AD7"/>
    <w:rsid w:val="62BFEA44"/>
    <w:rsid w:val="63C5F1BB"/>
    <w:rsid w:val="6427525B"/>
    <w:rsid w:val="649F6FA0"/>
    <w:rsid w:val="64A26DF4"/>
    <w:rsid w:val="64BF7592"/>
    <w:rsid w:val="6501058C"/>
    <w:rsid w:val="664F1B14"/>
    <w:rsid w:val="66BA25B1"/>
    <w:rsid w:val="67574D22"/>
    <w:rsid w:val="683F1F0F"/>
    <w:rsid w:val="68409D87"/>
    <w:rsid w:val="68811E8F"/>
    <w:rsid w:val="69DC6DE8"/>
    <w:rsid w:val="69E01DD0"/>
    <w:rsid w:val="6AD644DF"/>
    <w:rsid w:val="6AF0695B"/>
    <w:rsid w:val="6B143752"/>
    <w:rsid w:val="6B37542C"/>
    <w:rsid w:val="6B52EF7C"/>
    <w:rsid w:val="6B783E49"/>
    <w:rsid w:val="6C140F6C"/>
    <w:rsid w:val="6C6B3E56"/>
    <w:rsid w:val="6CFC6D39"/>
    <w:rsid w:val="6D140EAA"/>
    <w:rsid w:val="6D7303C9"/>
    <w:rsid w:val="6D780F29"/>
    <w:rsid w:val="6DCE7C2C"/>
    <w:rsid w:val="706566F9"/>
    <w:rsid w:val="70A29861"/>
    <w:rsid w:val="70FA2BE8"/>
    <w:rsid w:val="713553BE"/>
    <w:rsid w:val="71A6ABAE"/>
    <w:rsid w:val="71E77FCD"/>
    <w:rsid w:val="739C788B"/>
    <w:rsid w:val="739D2FBA"/>
    <w:rsid w:val="73CE71CC"/>
    <w:rsid w:val="743DBDB0"/>
    <w:rsid w:val="755E1531"/>
    <w:rsid w:val="75C3EA10"/>
    <w:rsid w:val="75D98E11"/>
    <w:rsid w:val="765C70E7"/>
    <w:rsid w:val="7661BADD"/>
    <w:rsid w:val="7A6995D8"/>
    <w:rsid w:val="7ACF8FB9"/>
    <w:rsid w:val="7B139A17"/>
    <w:rsid w:val="7BA27F28"/>
    <w:rsid w:val="7BED1754"/>
    <w:rsid w:val="7C1D3D71"/>
    <w:rsid w:val="7CAF6A78"/>
    <w:rsid w:val="7DE49FF6"/>
    <w:rsid w:val="7DFDDF6E"/>
    <w:rsid w:val="7E09BDE3"/>
    <w:rsid w:val="7E367777"/>
    <w:rsid w:val="7F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93EEE"/>
  <w15:chartTrackingRefBased/>
  <w15:docId w15:val="{546818CD-E3BA-4AC9-968F-7F4D1F5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D67"/>
    <w:rPr>
      <w:rFonts w:ascii="Arial" w:eastAsia="Times New Roman" w:hAnsi="Arial" w:cs="Arial"/>
      <w:sz w:val="22"/>
      <w:szCs w:val="24"/>
    </w:rPr>
  </w:style>
  <w:style w:type="paragraph" w:styleId="Heading1">
    <w:name w:val="heading 1"/>
    <w:aliases w:val="CB_Head4,Heading3"/>
    <w:basedOn w:val="CBText"/>
    <w:next w:val="CBText"/>
    <w:link w:val="Heading1Char"/>
    <w:uiPriority w:val="9"/>
    <w:qFormat/>
    <w:rsid w:val="005A1A2B"/>
    <w:pPr>
      <w:ind w:left="1440" w:firstLine="720"/>
      <w:outlineLvl w:val="0"/>
    </w:pPr>
    <w:rPr>
      <w:rFonts w:eastAsia="Times New Roman"/>
      <w:b/>
      <w:i/>
      <w:iCs/>
    </w:rPr>
  </w:style>
  <w:style w:type="paragraph" w:styleId="Heading2">
    <w:name w:val="heading 2"/>
    <w:aliases w:val="CB_Head3"/>
    <w:next w:val="CBText"/>
    <w:link w:val="Heading2Char"/>
    <w:unhideWhenUsed/>
    <w:qFormat/>
    <w:rsid w:val="0052035D"/>
    <w:pPr>
      <w:spacing w:after="120"/>
      <w:outlineLvl w:val="1"/>
    </w:pPr>
    <w:rPr>
      <w:rFonts w:ascii="Overpass" w:hAnsi="Overpass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6031"/>
    <w:pPr>
      <w:keepNext/>
      <w:keepLines/>
      <w:spacing w:before="40"/>
      <w:outlineLvl w:val="2"/>
    </w:pPr>
    <w:rPr>
      <w:rFonts w:ascii="Cambria" w:hAnsi="Cambria" w:cs="Times New Roman"/>
      <w:color w:val="243F6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12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Head">
    <w:name w:val="Figure_Head"/>
    <w:basedOn w:val="Normal"/>
    <w:next w:val="CBText"/>
    <w:link w:val="FigureHeadChar"/>
    <w:qFormat/>
    <w:rsid w:val="00C17912"/>
    <w:rPr>
      <w:rFonts w:ascii="Besley" w:hAnsi="Besley" w:cs="Tahoma"/>
      <w:b/>
      <w:color w:val="003E52"/>
      <w:sz w:val="20"/>
      <w:szCs w:val="22"/>
    </w:rPr>
  </w:style>
  <w:style w:type="character" w:customStyle="1" w:styleId="FigureHeadChar">
    <w:name w:val="Figure_Head Char"/>
    <w:link w:val="FigureHead"/>
    <w:rsid w:val="00C17912"/>
    <w:rPr>
      <w:rFonts w:ascii="Besley" w:hAnsi="Besley" w:cs="Tahoma"/>
      <w:b/>
      <w:color w:val="003E52"/>
      <w:szCs w:val="22"/>
    </w:rPr>
  </w:style>
  <w:style w:type="paragraph" w:customStyle="1" w:styleId="AppendixHead">
    <w:name w:val="Appendix_Head"/>
    <w:basedOn w:val="CBHead1"/>
    <w:link w:val="AppendixHeadChar"/>
    <w:qFormat/>
    <w:rsid w:val="00C17912"/>
  </w:style>
  <w:style w:type="character" w:customStyle="1" w:styleId="AppendixHeadChar">
    <w:name w:val="Appendix_Head Char"/>
    <w:basedOn w:val="CBHead1Char"/>
    <w:link w:val="AppendixHead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1">
    <w:name w:val="CB_Head1"/>
    <w:link w:val="CBHead1Char"/>
    <w:qFormat/>
    <w:rsid w:val="00C17912"/>
    <w:pPr>
      <w:spacing w:after="240"/>
      <w:jc w:val="center"/>
      <w:outlineLvl w:val="0"/>
    </w:pPr>
    <w:rPr>
      <w:rFonts w:ascii="Besley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Heading1Char0"/>
    <w:link w:val="CBHead1"/>
    <w:rsid w:val="00C17912"/>
    <w:rPr>
      <w:rFonts w:ascii="Besley" w:eastAsia="Times New Roman" w:hAnsi="Besley" w:cs="Tahoma"/>
      <w:b/>
      <w:color w:val="003E52"/>
      <w:sz w:val="28"/>
      <w:szCs w:val="28"/>
    </w:rPr>
  </w:style>
  <w:style w:type="paragraph" w:customStyle="1" w:styleId="CBHead2">
    <w:name w:val="CB_Head2"/>
    <w:next w:val="CBText"/>
    <w:link w:val="CBHead2Char"/>
    <w:qFormat/>
    <w:rsid w:val="0052035D"/>
    <w:pPr>
      <w:spacing w:after="220"/>
      <w:ind w:right="504"/>
      <w:outlineLvl w:val="1"/>
    </w:pPr>
    <w:rPr>
      <w:rFonts w:ascii="Overpass" w:hAnsi="Overpass" w:cs="Tahoma"/>
      <w:b/>
      <w:color w:val="007DA4"/>
      <w:sz w:val="24"/>
      <w:szCs w:val="28"/>
    </w:rPr>
  </w:style>
  <w:style w:type="character" w:customStyle="1" w:styleId="CBHead2Char">
    <w:name w:val="CB_Head2 Char"/>
    <w:link w:val="CBHead2"/>
    <w:rsid w:val="0052035D"/>
    <w:rPr>
      <w:rFonts w:ascii="Overpass" w:hAnsi="Overpass" w:cs="Tahoma"/>
      <w:b/>
      <w:color w:val="007DA4"/>
      <w:sz w:val="24"/>
      <w:szCs w:val="28"/>
    </w:rPr>
  </w:style>
  <w:style w:type="paragraph" w:customStyle="1" w:styleId="CBHead5">
    <w:name w:val="CB_Head5"/>
    <w:basedOn w:val="CBText"/>
    <w:next w:val="CBText"/>
    <w:link w:val="CBHead5Char"/>
    <w:qFormat/>
    <w:rsid w:val="00C17912"/>
    <w:pPr>
      <w:spacing w:after="0"/>
      <w:ind w:left="720"/>
      <w:outlineLvl w:val="4"/>
    </w:pPr>
    <w:rPr>
      <w:i/>
      <w:szCs w:val="28"/>
    </w:rPr>
  </w:style>
  <w:style w:type="character" w:customStyle="1" w:styleId="CBHead5Char">
    <w:name w:val="CB_Head5 Char"/>
    <w:link w:val="CBHead5"/>
    <w:rsid w:val="00C17912"/>
    <w:rPr>
      <w:rFonts w:ascii="Overpass" w:hAnsi="Overpass" w:cs="Tahoma"/>
      <w:bCs/>
      <w:i/>
      <w:sz w:val="21"/>
      <w:szCs w:val="28"/>
    </w:rPr>
  </w:style>
  <w:style w:type="paragraph" w:customStyle="1" w:styleId="CBText">
    <w:name w:val="CB_Text"/>
    <w:link w:val="CBTextChar"/>
    <w:qFormat/>
    <w:rsid w:val="0052035D"/>
    <w:pPr>
      <w:spacing w:after="120"/>
      <w:ind w:right="504"/>
    </w:pPr>
    <w:rPr>
      <w:rFonts w:ascii="Overpass" w:hAnsi="Overpass" w:cs="Tahoma"/>
      <w:bCs/>
      <w:sz w:val="22"/>
      <w:szCs w:val="22"/>
    </w:rPr>
  </w:style>
  <w:style w:type="character" w:customStyle="1" w:styleId="CBTextChar">
    <w:name w:val="CB_Text Char"/>
    <w:link w:val="CBText"/>
    <w:rsid w:val="0052035D"/>
    <w:rPr>
      <w:rFonts w:ascii="Overpass" w:hAnsi="Overpass" w:cs="Tahoma"/>
      <w:bCs/>
      <w:sz w:val="22"/>
      <w:szCs w:val="22"/>
    </w:rPr>
  </w:style>
  <w:style w:type="paragraph" w:customStyle="1" w:styleId="Heading-THECBPage">
    <w:name w:val="Heading-THECBPage"/>
    <w:basedOn w:val="Normal"/>
    <w:link w:val="Heading-THECBPageChar"/>
    <w:qFormat/>
    <w:rsid w:val="00C17912"/>
    <w:pPr>
      <w:spacing w:line="240" w:lineRule="exact"/>
      <w:ind w:left="-108"/>
      <w:contextualSpacing/>
    </w:pPr>
    <w:rPr>
      <w:rFonts w:ascii="Besley" w:hAnsi="Besley" w:cs="Tahoma"/>
      <w:b/>
      <w:noProof/>
      <w:color w:val="003E52"/>
      <w:sz w:val="21"/>
      <w:szCs w:val="22"/>
    </w:rPr>
  </w:style>
  <w:style w:type="character" w:customStyle="1" w:styleId="Heading-THECBPageChar">
    <w:name w:val="Heading-THECBPage Char"/>
    <w:basedOn w:val="DefaultParagraphFont"/>
    <w:link w:val="Heading-THECBPage"/>
    <w:rsid w:val="00C17912"/>
    <w:rPr>
      <w:rFonts w:ascii="Besley" w:hAnsi="Besley" w:cs="Tahoma"/>
      <w:b/>
      <w:noProof/>
      <w:color w:val="003E52"/>
      <w:sz w:val="21"/>
      <w:szCs w:val="22"/>
    </w:rPr>
  </w:style>
  <w:style w:type="paragraph" w:customStyle="1" w:styleId="TableHead">
    <w:name w:val="Table_Head"/>
    <w:basedOn w:val="Normal"/>
    <w:link w:val="TableHeadChar"/>
    <w:rsid w:val="00D22447"/>
    <w:rPr>
      <w:rFonts w:ascii="Tahoma" w:hAnsi="Tahoma" w:cs="Tahoma"/>
      <w:b/>
      <w:szCs w:val="18"/>
    </w:rPr>
  </w:style>
  <w:style w:type="character" w:customStyle="1" w:styleId="TableHeadChar">
    <w:name w:val="Table_Head Char"/>
    <w:link w:val="TableHead"/>
    <w:rsid w:val="00D22447"/>
    <w:rPr>
      <w:rFonts w:ascii="Tahoma" w:eastAsia="Times New Roman" w:hAnsi="Tahoma" w:cs="Tahoma"/>
      <w:b/>
      <w:sz w:val="20"/>
      <w:szCs w:val="18"/>
    </w:rPr>
  </w:style>
  <w:style w:type="character" w:customStyle="1" w:styleId="Heading2Char">
    <w:name w:val="Heading 2 Char"/>
    <w:aliases w:val="CB_Head3 Char"/>
    <w:link w:val="Heading2"/>
    <w:rsid w:val="0052035D"/>
    <w:rPr>
      <w:rFonts w:ascii="Overpass" w:hAnsi="Overpass" w:cs="Tahoma"/>
      <w:b/>
      <w:bCs/>
      <w:sz w:val="24"/>
      <w:szCs w:val="24"/>
    </w:rPr>
  </w:style>
  <w:style w:type="character" w:customStyle="1" w:styleId="Heading1Char">
    <w:name w:val="Heading 1 Char"/>
    <w:aliases w:val="CB_Head4 Char,Heading3 Char"/>
    <w:link w:val="Heading1"/>
    <w:uiPriority w:val="9"/>
    <w:rsid w:val="005A1A2B"/>
    <w:rPr>
      <w:rFonts w:ascii="Overpass" w:eastAsia="Times New Roman" w:hAnsi="Overpass" w:cs="Tahoma"/>
      <w:b/>
      <w:bCs/>
      <w:i/>
      <w:i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17912"/>
    <w:pPr>
      <w:keepNext/>
      <w:keepLines/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styleId="NoSpacing">
    <w:name w:val="No Spacing"/>
    <w:link w:val="NoSpacingChar"/>
    <w:uiPriority w:val="1"/>
    <w:qFormat/>
    <w:rsid w:val="00C1791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7912"/>
    <w:rPr>
      <w:sz w:val="22"/>
      <w:szCs w:val="22"/>
    </w:rPr>
  </w:style>
  <w:style w:type="paragraph" w:customStyle="1" w:styleId="Default">
    <w:name w:val="Default"/>
    <w:rsid w:val="00B2603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notranslate">
    <w:name w:val="notranslate"/>
    <w:basedOn w:val="DefaultParagraphFont"/>
    <w:rsid w:val="00B26031"/>
  </w:style>
  <w:style w:type="numbering" w:customStyle="1" w:styleId="Singlepunch">
    <w:name w:val="Single punch"/>
    <w:rsid w:val="00B26031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6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A1D67"/>
    <w:rPr>
      <w:rFonts w:cs="Interstate Light"/>
      <w:color w:val="6D6E70"/>
      <w:sz w:val="17"/>
      <w:szCs w:val="17"/>
    </w:rPr>
  </w:style>
  <w:style w:type="table" w:customStyle="1" w:styleId="TableGrid3">
    <w:name w:val="Table Grid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2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rsid w:val="00B26031"/>
    <w:pPr>
      <w:spacing w:after="240" w:line="276" w:lineRule="auto"/>
      <w:jc w:val="center"/>
    </w:pPr>
    <w:rPr>
      <w:rFonts w:ascii="Tahoma" w:hAnsi="Tahoma" w:cs="Tahoma"/>
      <w:b/>
      <w:color w:val="005F84"/>
      <w:sz w:val="28"/>
      <w:szCs w:val="28"/>
    </w:rPr>
  </w:style>
  <w:style w:type="character" w:customStyle="1" w:styleId="Heading1Char0">
    <w:name w:val="Heading1 Char"/>
    <w:link w:val="Heading10"/>
    <w:rsid w:val="00B26031"/>
    <w:rPr>
      <w:rFonts w:ascii="Tahoma" w:eastAsia="Times New Roman" w:hAnsi="Tahoma" w:cs="Tahoma"/>
      <w:b/>
      <w:color w:val="005F84"/>
      <w:sz w:val="28"/>
      <w:szCs w:val="28"/>
    </w:rPr>
  </w:style>
  <w:style w:type="paragraph" w:customStyle="1" w:styleId="Head1Blue">
    <w:name w:val="Head1Blue"/>
    <w:basedOn w:val="Heading1"/>
    <w:link w:val="Head1BlueChar"/>
    <w:rsid w:val="00B26031"/>
    <w:pPr>
      <w:spacing w:before="480"/>
      <w:jc w:val="center"/>
    </w:pPr>
    <w:rPr>
      <w:b w:val="0"/>
      <w:bCs w:val="0"/>
      <w:sz w:val="26"/>
      <w:szCs w:val="26"/>
    </w:rPr>
  </w:style>
  <w:style w:type="character" w:customStyle="1" w:styleId="Head1BlueChar">
    <w:name w:val="Head1Blue Char"/>
    <w:link w:val="Head1Blue"/>
    <w:rsid w:val="00B26031"/>
    <w:rPr>
      <w:rFonts w:ascii="Tahoma" w:eastAsia="Times New Roman" w:hAnsi="Tahoma" w:cs="Tahoma"/>
      <w:i/>
      <w:sz w:val="26"/>
      <w:szCs w:val="26"/>
    </w:rPr>
  </w:style>
  <w:style w:type="paragraph" w:customStyle="1" w:styleId="BulletText">
    <w:name w:val="Bullet Text"/>
    <w:basedOn w:val="Normal"/>
    <w:link w:val="BulletTextChar"/>
    <w:rsid w:val="00B26031"/>
    <w:pPr>
      <w:numPr>
        <w:numId w:val="3"/>
      </w:numPr>
    </w:pPr>
    <w:rPr>
      <w:rFonts w:ascii="Tahoma" w:hAnsi="Tahoma" w:cs="Tahoma"/>
      <w:bCs/>
      <w:iCs/>
      <w:szCs w:val="22"/>
    </w:rPr>
  </w:style>
  <w:style w:type="character" w:customStyle="1" w:styleId="BulletTextChar">
    <w:name w:val="Bullet Text Char"/>
    <w:link w:val="BulletText"/>
    <w:rsid w:val="00B26031"/>
    <w:rPr>
      <w:rFonts w:ascii="Tahoma" w:eastAsia="Times New Roman" w:hAnsi="Tahoma" w:cs="Tahoma"/>
      <w:bCs/>
      <w:iCs/>
      <w:sz w:val="22"/>
      <w:szCs w:val="22"/>
    </w:rPr>
  </w:style>
  <w:style w:type="paragraph" w:customStyle="1" w:styleId="RomanNumHeds">
    <w:name w:val="RomanNumHeds"/>
    <w:basedOn w:val="Heading2"/>
    <w:link w:val="RomanNumHedsChar"/>
    <w:rsid w:val="00B26031"/>
    <w:pPr>
      <w:numPr>
        <w:numId w:val="4"/>
      </w:numPr>
      <w:outlineLvl w:val="0"/>
    </w:pPr>
  </w:style>
  <w:style w:type="character" w:customStyle="1" w:styleId="RomanNumHedsChar">
    <w:name w:val="RomanNumHeds Char"/>
    <w:link w:val="RomanNumHeds"/>
    <w:rsid w:val="00B26031"/>
    <w:rPr>
      <w:rFonts w:ascii="Overpass" w:hAnsi="Overpass" w:cs="Tahoma"/>
      <w:b/>
      <w:bCs/>
      <w:sz w:val="24"/>
      <w:szCs w:val="24"/>
    </w:rPr>
  </w:style>
  <w:style w:type="paragraph" w:customStyle="1" w:styleId="ABCHeds">
    <w:name w:val="ABCHeds"/>
    <w:basedOn w:val="NoSpacing"/>
    <w:link w:val="ABCHedsChar"/>
    <w:rsid w:val="00B26031"/>
    <w:pPr>
      <w:numPr>
        <w:numId w:val="2"/>
      </w:numPr>
    </w:pPr>
    <w:rPr>
      <w:rFonts w:ascii="Tahoma" w:hAnsi="Tahoma" w:cs="Tahoma"/>
    </w:rPr>
  </w:style>
  <w:style w:type="character" w:customStyle="1" w:styleId="ABCHedsChar">
    <w:name w:val="ABCHeds Char"/>
    <w:link w:val="ABCHeds"/>
    <w:rsid w:val="00B26031"/>
    <w:rPr>
      <w:rFonts w:ascii="Tahoma" w:hAnsi="Tahoma" w:cs="Tahoma"/>
      <w:sz w:val="22"/>
      <w:szCs w:val="22"/>
    </w:rPr>
  </w:style>
  <w:style w:type="paragraph" w:customStyle="1" w:styleId="TOCLevel2">
    <w:name w:val="TOCLevel2"/>
    <w:basedOn w:val="TOC2"/>
    <w:link w:val="TOCLevel2Char"/>
    <w:rsid w:val="00B26031"/>
    <w:pPr>
      <w:tabs>
        <w:tab w:val="left" w:pos="504"/>
      </w:tabs>
    </w:pPr>
  </w:style>
  <w:style w:type="character" w:customStyle="1" w:styleId="TOCLevel2Char">
    <w:name w:val="TOCLevel2 Char"/>
    <w:link w:val="TOCLevel2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B26031"/>
    <w:pPr>
      <w:tabs>
        <w:tab w:val="clear" w:pos="9350"/>
        <w:tab w:val="right" w:leader="dot" w:pos="9346"/>
      </w:tabs>
      <w:ind w:left="360"/>
    </w:pPr>
    <w:rPr>
      <w:noProof/>
      <w:color w:val="000000"/>
    </w:rPr>
  </w:style>
  <w:style w:type="paragraph" w:customStyle="1" w:styleId="TOCLevel3">
    <w:name w:val="TOCLevel3"/>
    <w:basedOn w:val="TOCLevel2"/>
    <w:link w:val="TOCLevel3Char"/>
    <w:rsid w:val="00B26031"/>
    <w:pPr>
      <w:tabs>
        <w:tab w:val="clear" w:pos="504"/>
        <w:tab w:val="left" w:pos="1080"/>
      </w:tabs>
    </w:pPr>
    <w:rPr>
      <w:bCs/>
    </w:rPr>
  </w:style>
  <w:style w:type="character" w:customStyle="1" w:styleId="TOCLevel3Char">
    <w:name w:val="TOCLevel3 Char"/>
    <w:link w:val="TOCLevel3"/>
    <w:rsid w:val="00B26031"/>
    <w:rPr>
      <w:rFonts w:ascii="Tahoma" w:eastAsia="Times New Roman" w:hAnsi="Tahoma" w:cs="Arial"/>
      <w:bCs/>
      <w:noProof/>
      <w:color w:val="000000"/>
      <w:sz w:val="22"/>
    </w:rPr>
  </w:style>
  <w:style w:type="character" w:customStyle="1" w:styleId="Heading3Char">
    <w:name w:val="Heading 3 Char"/>
    <w:link w:val="Heading3"/>
    <w:uiPriority w:val="9"/>
    <w:semiHidden/>
    <w:rsid w:val="00B26031"/>
    <w:rPr>
      <w:rFonts w:ascii="Cambria" w:eastAsia="Times New Roman" w:hAnsi="Cambria"/>
      <w:color w:val="243F60"/>
    </w:rPr>
  </w:style>
  <w:style w:type="character" w:customStyle="1" w:styleId="Heading4Char">
    <w:name w:val="Heading 4 Char"/>
    <w:link w:val="Heading4"/>
    <w:uiPriority w:val="9"/>
    <w:semiHidden/>
    <w:rsid w:val="00C17912"/>
    <w:rPr>
      <w:rFonts w:ascii="Cambria" w:hAnsi="Cambria"/>
      <w:i/>
      <w:iCs/>
      <w:color w:val="365F91"/>
      <w:sz w:val="21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031"/>
    <w:pPr>
      <w:ind w:left="220" w:hanging="220"/>
    </w:pPr>
    <w:rPr>
      <w:rFonts w:ascii="Tahoma" w:hAnsi="Tahom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B26031"/>
    <w:pPr>
      <w:tabs>
        <w:tab w:val="right" w:leader="dot" w:pos="9350"/>
      </w:tabs>
      <w:spacing w:after="100"/>
    </w:pPr>
    <w:rPr>
      <w:rFonts w:ascii="Tahoma" w:hAnsi="Tahoma"/>
    </w:rPr>
  </w:style>
  <w:style w:type="character" w:customStyle="1" w:styleId="TOC1Char">
    <w:name w:val="TOC 1 Char"/>
    <w:link w:val="TOC1"/>
    <w:uiPriority w:val="39"/>
    <w:rsid w:val="00B26031"/>
    <w:rPr>
      <w:rFonts w:ascii="Tahoma" w:eastAsia="Times New Roman" w:hAnsi="Tahoma" w:cs="Arial"/>
      <w:sz w:val="22"/>
    </w:rPr>
  </w:style>
  <w:style w:type="character" w:customStyle="1" w:styleId="TOC2Char">
    <w:name w:val="TOC 2 Char"/>
    <w:link w:val="TOC2"/>
    <w:uiPriority w:val="39"/>
    <w:rsid w:val="00B26031"/>
    <w:rPr>
      <w:rFonts w:ascii="Tahoma" w:eastAsia="Times New Roman" w:hAnsi="Tahoma" w:cs="Arial"/>
      <w:noProof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26031"/>
    <w:pPr>
      <w:spacing w:after="100"/>
      <w:ind w:left="440"/>
    </w:pPr>
    <w:rPr>
      <w:rFonts w:ascii="Tahoma" w:hAnsi="Tahoma"/>
    </w:rPr>
  </w:style>
  <w:style w:type="paragraph" w:styleId="TOC4">
    <w:name w:val="toc 4"/>
    <w:basedOn w:val="Normal"/>
    <w:next w:val="Normal"/>
    <w:autoRedefine/>
    <w:uiPriority w:val="39"/>
    <w:unhideWhenUsed/>
    <w:rsid w:val="00B26031"/>
    <w:pPr>
      <w:spacing w:after="100" w:line="259" w:lineRule="auto"/>
      <w:ind w:left="660"/>
    </w:pPr>
    <w:rPr>
      <w:rFonts w:ascii="Calibri" w:hAnsi="Calibri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26031"/>
    <w:pPr>
      <w:spacing w:after="100" w:line="259" w:lineRule="auto"/>
      <w:ind w:left="880"/>
    </w:pPr>
    <w:rPr>
      <w:rFonts w:ascii="Calibri" w:hAnsi="Calibri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26031"/>
    <w:pPr>
      <w:spacing w:after="100" w:line="259" w:lineRule="auto"/>
      <w:ind w:left="1100"/>
    </w:pPr>
    <w:rPr>
      <w:rFonts w:ascii="Calibri" w:hAnsi="Calibri" w:cs="Times New Roman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26031"/>
    <w:pPr>
      <w:spacing w:after="100" w:line="259" w:lineRule="auto"/>
      <w:ind w:left="1320"/>
    </w:pPr>
    <w:rPr>
      <w:rFonts w:ascii="Calibri" w:hAnsi="Calibri" w:cs="Times New Roman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26031"/>
    <w:pPr>
      <w:spacing w:after="100" w:line="259" w:lineRule="auto"/>
      <w:ind w:left="1540"/>
    </w:pPr>
    <w:rPr>
      <w:rFonts w:ascii="Calibri" w:hAnsi="Calibri" w:cs="Times New Roman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26031"/>
    <w:pPr>
      <w:spacing w:after="100" w:line="259" w:lineRule="auto"/>
      <w:ind w:left="1760"/>
    </w:pPr>
    <w:rPr>
      <w:rFonts w:ascii="Calibri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03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26031"/>
    <w:rPr>
      <w:sz w:val="20"/>
    </w:rPr>
  </w:style>
  <w:style w:type="character" w:customStyle="1" w:styleId="CommentTextChar">
    <w:name w:val="Comment Text Char"/>
    <w:link w:val="CommentText"/>
    <w:uiPriority w:val="99"/>
    <w:rsid w:val="00B2603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6031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B26031"/>
    <w:pPr>
      <w:tabs>
        <w:tab w:val="center" w:pos="4680"/>
        <w:tab w:val="right" w:pos="9360"/>
      </w:tabs>
    </w:pPr>
    <w:rPr>
      <w:rFonts w:ascii="Calibri" w:hAnsi="Calibri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6031"/>
    <w:rPr>
      <w:rFonts w:eastAsia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B26031"/>
    <w:rPr>
      <w:rFonts w:ascii="Tahoma" w:hAnsi="Tahoma"/>
    </w:rPr>
  </w:style>
  <w:style w:type="character" w:styleId="FootnoteReference">
    <w:name w:val="footnote reference"/>
    <w:uiPriority w:val="99"/>
    <w:semiHidden/>
    <w:unhideWhenUsed/>
    <w:rsid w:val="00B2603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26031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260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03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26031"/>
    <w:rPr>
      <w:rFonts w:ascii="Arial" w:eastAsia="Times New Roman" w:hAnsi="Arial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B26031"/>
    <w:pPr>
      <w:spacing w:before="120"/>
    </w:pPr>
    <w:rPr>
      <w:rFonts w:ascii="Tahoma" w:hAnsi="Tahoma" w:cs="Times New Roman"/>
      <w:bCs/>
    </w:rPr>
  </w:style>
  <w:style w:type="paragraph" w:styleId="Title">
    <w:name w:val="Title"/>
    <w:basedOn w:val="Normal"/>
    <w:next w:val="Normal"/>
    <w:link w:val="TitleChar"/>
    <w:uiPriority w:val="10"/>
    <w:rsid w:val="00B26031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26031"/>
    <w:rPr>
      <w:rFonts w:ascii="Cambria" w:eastAsia="Times New Roman" w:hAnsi="Cambria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B260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031"/>
    <w:rPr>
      <w:color w:val="800080"/>
      <w:u w:val="single"/>
    </w:rPr>
  </w:style>
  <w:style w:type="character" w:styleId="Strong">
    <w:name w:val="Strong"/>
    <w:uiPriority w:val="22"/>
    <w:rsid w:val="00B26031"/>
    <w:rPr>
      <w:b/>
      <w:bCs/>
    </w:rPr>
  </w:style>
  <w:style w:type="character" w:styleId="Emphasis">
    <w:name w:val="Emphasis"/>
    <w:uiPriority w:val="20"/>
    <w:rsid w:val="00B26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031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0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031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IntenseEmphasis">
    <w:name w:val="Intense Emphasis"/>
    <w:uiPriority w:val="21"/>
    <w:rsid w:val="00B26031"/>
    <w:rPr>
      <w:i/>
      <w:iCs/>
      <w:color w:val="4F81BD"/>
    </w:rPr>
  </w:style>
  <w:style w:type="character" w:styleId="IntenseReference">
    <w:name w:val="Intense Reference"/>
    <w:uiPriority w:val="32"/>
    <w:rsid w:val="00B26031"/>
    <w:rPr>
      <w:b/>
      <w:bCs/>
      <w:smallCaps/>
      <w:color w:val="4F81BD"/>
      <w:spacing w:val="5"/>
    </w:rPr>
  </w:style>
  <w:style w:type="character" w:styleId="Mention">
    <w:name w:val="Mention"/>
    <w:uiPriority w:val="99"/>
    <w:semiHidden/>
    <w:unhideWhenUsed/>
    <w:rsid w:val="00B26031"/>
    <w:rPr>
      <w:color w:val="2B579A"/>
      <w:shd w:val="clear" w:color="auto" w:fill="E6E6E6"/>
    </w:rPr>
  </w:style>
  <w:style w:type="paragraph" w:customStyle="1" w:styleId="AppendixHead2">
    <w:name w:val="Appendix_Head2"/>
    <w:basedOn w:val="CBHead2"/>
    <w:link w:val="AppendixHead2Char"/>
    <w:qFormat/>
    <w:rsid w:val="00C17912"/>
  </w:style>
  <w:style w:type="character" w:customStyle="1" w:styleId="AppendixHead2Char">
    <w:name w:val="Appendix_Head2 Char"/>
    <w:basedOn w:val="CBHead2Char"/>
    <w:link w:val="AppendixHead2"/>
    <w:rsid w:val="00C17912"/>
    <w:rPr>
      <w:rFonts w:ascii="Overpass" w:hAnsi="Overpass" w:cs="Tahoma"/>
      <w:b/>
      <w:color w:val="007DA4"/>
      <w:sz w:val="24"/>
      <w:szCs w:val="28"/>
    </w:rPr>
  </w:style>
  <w:style w:type="paragraph" w:customStyle="1" w:styleId="AppendixHead3">
    <w:name w:val="Appendix_Head3"/>
    <w:basedOn w:val="Heading2"/>
    <w:link w:val="AppendixHead3Char"/>
    <w:qFormat/>
    <w:rsid w:val="00C17912"/>
  </w:style>
  <w:style w:type="character" w:customStyle="1" w:styleId="AppendixHead3Char">
    <w:name w:val="Appendix_Head3 Char"/>
    <w:basedOn w:val="Heading2Char"/>
    <w:link w:val="AppendixHead3"/>
    <w:rsid w:val="00C17912"/>
    <w:rPr>
      <w:rFonts w:ascii="Overpass" w:hAnsi="Overpass" w:cs="Tahoma"/>
      <w:b/>
      <w:bCs/>
      <w:sz w:val="22"/>
      <w:szCs w:val="22"/>
    </w:rPr>
  </w:style>
  <w:style w:type="paragraph" w:customStyle="1" w:styleId="FigureHeading">
    <w:name w:val="Figure_Heading"/>
    <w:basedOn w:val="Normal"/>
    <w:next w:val="CBText"/>
    <w:link w:val="FigureHeadingChar"/>
    <w:rsid w:val="00B26031"/>
    <w:rPr>
      <w:rFonts w:ascii="Tahoma" w:hAnsi="Tahoma" w:cs="Tahoma"/>
      <w:b/>
      <w:sz w:val="20"/>
      <w:szCs w:val="22"/>
    </w:rPr>
  </w:style>
  <w:style w:type="character" w:customStyle="1" w:styleId="FigureHeadingChar">
    <w:name w:val="Figure_Heading Char"/>
    <w:link w:val="Figure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ChartHeading">
    <w:name w:val="Chart_Heading"/>
    <w:basedOn w:val="FigureHeading"/>
    <w:next w:val="CBText"/>
    <w:link w:val="ChartHeadingChar"/>
    <w:rsid w:val="00B26031"/>
  </w:style>
  <w:style w:type="character" w:customStyle="1" w:styleId="ChartHeadingChar">
    <w:name w:val="Chart_Heading Char"/>
    <w:basedOn w:val="FigureHeadingChar"/>
    <w:link w:val="ChartHeading"/>
    <w:rsid w:val="00B26031"/>
    <w:rPr>
      <w:rFonts w:ascii="Tahoma" w:eastAsia="Times New Roman" w:hAnsi="Tahoma" w:cs="Tahoma"/>
      <w:b/>
      <w:sz w:val="20"/>
      <w:szCs w:val="22"/>
    </w:rPr>
  </w:style>
  <w:style w:type="paragraph" w:customStyle="1" w:styleId="TableHeading">
    <w:name w:val="Table_Heading"/>
    <w:basedOn w:val="Normal"/>
    <w:next w:val="CBText"/>
    <w:link w:val="TableHeadingChar"/>
    <w:qFormat/>
    <w:rsid w:val="00C17912"/>
    <w:rPr>
      <w:rFonts w:ascii="Besley" w:hAnsi="Besley" w:cs="Tahoma"/>
      <w:b/>
      <w:color w:val="003E52"/>
      <w:sz w:val="20"/>
      <w:szCs w:val="18"/>
    </w:rPr>
  </w:style>
  <w:style w:type="character" w:customStyle="1" w:styleId="TableHeadingChar">
    <w:name w:val="Table_Heading Char"/>
    <w:link w:val="TableHeading"/>
    <w:rsid w:val="00C17912"/>
    <w:rPr>
      <w:rFonts w:ascii="Besley" w:hAnsi="Besley" w:cs="Tahoma"/>
      <w:b/>
      <w:color w:val="003E52"/>
      <w:szCs w:val="18"/>
    </w:rPr>
  </w:style>
  <w:style w:type="paragraph" w:customStyle="1" w:styleId="ChartHead">
    <w:name w:val="Chart_Head"/>
    <w:basedOn w:val="FigureHead"/>
    <w:next w:val="CBText"/>
    <w:link w:val="ChartHeadChar"/>
    <w:qFormat/>
    <w:rsid w:val="00C17912"/>
  </w:style>
  <w:style w:type="character" w:customStyle="1" w:styleId="ChartHeadChar">
    <w:name w:val="Chart_Head Char"/>
    <w:basedOn w:val="FigureHeadChar"/>
    <w:link w:val="ChartHead"/>
    <w:rsid w:val="00C17912"/>
    <w:rPr>
      <w:rFonts w:ascii="Besley" w:eastAsia="Times New Roman" w:hAnsi="Besley" w:cs="Tahoma"/>
      <w:b/>
      <w:color w:val="003E52"/>
      <w:szCs w:val="22"/>
    </w:rPr>
  </w:style>
  <w:style w:type="numbering" w:customStyle="1" w:styleId="Boardstyle">
    <w:name w:val="Board style"/>
    <w:uiPriority w:val="99"/>
    <w:rsid w:val="007931FC"/>
    <w:pPr>
      <w:numPr>
        <w:numId w:val="5"/>
      </w:numPr>
    </w:pPr>
  </w:style>
  <w:style w:type="character" w:customStyle="1" w:styleId="cf01">
    <w:name w:val="cf01"/>
    <w:basedOn w:val="DefaultParagraphFont"/>
    <w:rsid w:val="005A39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A390E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F658BB"/>
  </w:style>
  <w:style w:type="paragraph" w:customStyle="1" w:styleId="left">
    <w:name w:val="left"/>
    <w:basedOn w:val="Normal"/>
    <w:rsid w:val="00FE64D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8007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Normal"/>
    <w:rsid w:val="00091E2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91E24"/>
  </w:style>
  <w:style w:type="character" w:styleId="UnresolvedMention">
    <w:name w:val="Unresolved Mention"/>
    <w:basedOn w:val="DefaultParagraphFont"/>
    <w:uiPriority w:val="99"/>
    <w:semiHidden/>
    <w:unhideWhenUsed/>
    <w:rsid w:val="00A306A9"/>
    <w:rPr>
      <w:color w:val="605E5C"/>
      <w:shd w:val="clear" w:color="auto" w:fill="E1DFDD"/>
    </w:rPr>
  </w:style>
  <w:style w:type="character" w:customStyle="1" w:styleId="font91">
    <w:name w:val="font91"/>
    <w:basedOn w:val="DefaultParagraphFont"/>
    <w:rsid w:val="00731014"/>
    <w:rPr>
      <w:rFonts w:ascii="Overpass" w:hAnsi="Overpas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xmsolistparagraph">
    <w:name w:val="x_msolistparagraph"/>
    <w:basedOn w:val="Normal"/>
    <w:rsid w:val="00E70C3A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Musselman@utdallas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enity.king@utdallas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singeea\Desktop\THECB%20Templates\Branded%20Word%20doc%20template%20-%20FINAL%20REV.dotx" TargetMode="External"/></Relationships>
</file>

<file path=word/theme/theme1.xml><?xml version="1.0" encoding="utf-8"?>
<a:theme xmlns:a="http://schemas.openxmlformats.org/drawingml/2006/main" name="Office Theme">
  <a:themeElements>
    <a:clrScheme name="THECB Rebrand">
      <a:dk1>
        <a:sysClr val="windowText" lastClr="000000"/>
      </a:dk1>
      <a:lt1>
        <a:sysClr val="window" lastClr="FFFFFF"/>
      </a:lt1>
      <a:dk2>
        <a:srgbClr val="355F92"/>
      </a:dk2>
      <a:lt2>
        <a:srgbClr val="EEECE1"/>
      </a:lt2>
      <a:accent1>
        <a:srgbClr val="003E52"/>
      </a:accent1>
      <a:accent2>
        <a:srgbClr val="037DA4"/>
      </a:accent2>
      <a:accent3>
        <a:srgbClr val="373A36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ed3694-682a-4593-a503-9b91d663c724">
      <UserInfo>
        <DisplayName>DeLanda, Amelia</DisplayName>
        <AccountId>188</AccountId>
        <AccountType/>
      </UserInfo>
    </SharedWithUsers>
    <TaxCatchAll xmlns="a5ed3694-682a-4593-a503-9b91d663c724" xsi:nil="true"/>
    <lcf76f155ced4ddcb4097134ff3c332f xmlns="6efeff5f-290f-44aa-b8d9-d4cd019537b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87507F7A0B46A6EC7D239BF1211F" ma:contentTypeVersion="16" ma:contentTypeDescription="Create a new document." ma:contentTypeScope="" ma:versionID="84a833ef83f0df04a8b8cd77742595e0">
  <xsd:schema xmlns:xsd="http://www.w3.org/2001/XMLSchema" xmlns:xs="http://www.w3.org/2001/XMLSchema" xmlns:p="http://schemas.microsoft.com/office/2006/metadata/properties" xmlns:ns2="6efeff5f-290f-44aa-b8d9-d4cd019537b4" xmlns:ns3="a5ed3694-682a-4593-a503-9b91d663c724" targetNamespace="http://schemas.microsoft.com/office/2006/metadata/properties" ma:root="true" ma:fieldsID="64e2617ff577ae69e528d391506ecfe9" ns2:_="" ns3:_="">
    <xsd:import namespace="6efeff5f-290f-44aa-b8d9-d4cd019537b4"/>
    <xsd:import namespace="a5ed3694-682a-4593-a503-9b91d663c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ff5f-290f-44aa-b8d9-d4cd0195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882c80-0cf4-468a-a21d-ff52c597e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3694-682a-4593-a503-9b91d663c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c4e036-284e-4af2-9d39-9d1e60f3aef8}" ma:internalName="TaxCatchAll" ma:showField="CatchAllData" ma:web="a5ed3694-682a-4593-a503-9b91d663c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110C2-44A5-4D68-AE66-F390ABFEA36B}">
  <ds:schemaRefs>
    <ds:schemaRef ds:uri="http://schemas.microsoft.com/office/2006/metadata/properties"/>
    <ds:schemaRef ds:uri="http://schemas.microsoft.com/office/infopath/2007/PartnerControls"/>
    <ds:schemaRef ds:uri="a5ed3694-682a-4593-a503-9b91d663c724"/>
    <ds:schemaRef ds:uri="6efeff5f-290f-44aa-b8d9-d4cd019537b4"/>
  </ds:schemaRefs>
</ds:datastoreItem>
</file>

<file path=customXml/itemProps2.xml><?xml version="1.0" encoding="utf-8"?>
<ds:datastoreItem xmlns:ds="http://schemas.openxmlformats.org/officeDocument/2006/customXml" ds:itemID="{4DAF24D8-9854-4D98-AD35-B45883B9F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21CDF-A7F7-4FEA-8844-F9864190E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47D28-6050-4901-8E76-77F01AE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ff5f-290f-44aa-b8d9-d4cd019537b4"/>
    <ds:schemaRef ds:uri="a5ed3694-682a-4593-a503-9b91d663c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C:\Users\gelsingeea\Desktop\THECB Templates\Branded Word doc template - FINAL REV.dotx</Template>
  <TotalTime>34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https://www.highered.texas.gov/our-work/supporting-our-institutions/program-development/texas-direct/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Gelsinger, Emma</dc:creator>
  <cp:keywords/>
  <dc:description/>
  <cp:lastModifiedBy>Venetis, Mary Jo</cp:lastModifiedBy>
  <cp:revision>22</cp:revision>
  <dcterms:created xsi:type="dcterms:W3CDTF">2024-06-19T15:50:00Z</dcterms:created>
  <dcterms:modified xsi:type="dcterms:W3CDTF">2024-08-28T22:13:00Z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0x010100CFEB87507F7A0B46A6EC7D239BF1211F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